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89BA" w14:textId="77777777" w:rsidR="0017527D" w:rsidRPr="002F005B" w:rsidRDefault="006529C3" w:rsidP="00A56CB6">
      <w:pPr>
        <w:jc w:val="center"/>
        <w:rPr>
          <w:rFonts w:ascii="Arial Nova" w:hAnsi="Arial Nova"/>
          <w:b/>
          <w:color w:val="000000"/>
          <w:sz w:val="32"/>
          <w:szCs w:val="32"/>
        </w:rPr>
      </w:pPr>
      <w:r w:rsidRPr="002F005B">
        <w:rPr>
          <w:rFonts w:ascii="Arial Nova" w:hAnsi="Arial Nova"/>
          <w:b/>
          <w:color w:val="000000"/>
          <w:sz w:val="32"/>
          <w:szCs w:val="32"/>
        </w:rPr>
        <w:t xml:space="preserve">ANEXO </w:t>
      </w:r>
      <w:r w:rsidR="009A33F8" w:rsidRPr="002F005B">
        <w:rPr>
          <w:rFonts w:ascii="Arial Nova" w:hAnsi="Arial Nova"/>
          <w:b/>
          <w:color w:val="000000"/>
          <w:sz w:val="32"/>
          <w:szCs w:val="32"/>
        </w:rPr>
        <w:t>II</w:t>
      </w:r>
      <w:r w:rsidRPr="002F005B">
        <w:rPr>
          <w:rFonts w:ascii="Arial Nova" w:hAnsi="Arial Nova"/>
          <w:b/>
          <w:color w:val="000000"/>
          <w:sz w:val="32"/>
          <w:szCs w:val="32"/>
        </w:rPr>
        <w:t>I. MODELO DE SOLICITUD DE</w:t>
      </w:r>
    </w:p>
    <w:p w14:paraId="60E59A22" w14:textId="77777777" w:rsidR="006529C3" w:rsidRPr="002F005B" w:rsidRDefault="006529C3" w:rsidP="00D75942">
      <w:pPr>
        <w:jc w:val="center"/>
        <w:rPr>
          <w:rFonts w:ascii="Arial Nova" w:hAnsi="Arial Nova"/>
          <w:b/>
          <w:color w:val="000000"/>
          <w:sz w:val="32"/>
          <w:szCs w:val="32"/>
        </w:rPr>
      </w:pPr>
      <w:r w:rsidRPr="002F005B">
        <w:rPr>
          <w:rFonts w:ascii="Arial Nova" w:hAnsi="Arial Nova"/>
          <w:b/>
          <w:color w:val="000000"/>
          <w:sz w:val="32"/>
          <w:szCs w:val="32"/>
        </w:rPr>
        <w:t>PARTICIPACIÓN EN PROCESOS SELECTIVOS</w:t>
      </w:r>
    </w:p>
    <w:p w14:paraId="6356E3F7" w14:textId="77777777" w:rsidR="006529C3" w:rsidRPr="002F005B" w:rsidRDefault="006529C3" w:rsidP="006529C3">
      <w:pPr>
        <w:jc w:val="both"/>
        <w:rPr>
          <w:rFonts w:ascii="Arial Nova" w:hAnsi="Arial Nova"/>
          <w:color w:val="000000"/>
        </w:rPr>
      </w:pPr>
    </w:p>
    <w:p w14:paraId="17745DDD" w14:textId="0CD51B4F" w:rsidR="006529C3" w:rsidRPr="002F005B" w:rsidRDefault="006529C3" w:rsidP="00D75942">
      <w:pPr>
        <w:jc w:val="both"/>
        <w:rPr>
          <w:rFonts w:ascii="Arial Nova" w:hAnsi="Arial Nova"/>
          <w:color w:val="000000"/>
        </w:rPr>
      </w:pPr>
      <w:r w:rsidRPr="002F005B">
        <w:rPr>
          <w:rFonts w:ascii="Arial Nova" w:hAnsi="Arial Nova"/>
          <w:color w:val="000000"/>
        </w:rPr>
        <w:t>Don/Doña _____________________________________________________________, con DNI ______________________, teléfono de contacto _______________________, email de contacto ______________________________________________________y domicilio en _____________________________________________________________, mediante este escrito solicito se me tenga por admitido/a en el proceso selectivo para cubrir la</w:t>
      </w:r>
      <w:r w:rsidR="00504017" w:rsidRPr="002F005B">
        <w:rPr>
          <w:rFonts w:ascii="Arial Nova" w:hAnsi="Arial Nova"/>
          <w:color w:val="000000"/>
        </w:rPr>
        <w:t>s</w:t>
      </w:r>
      <w:r w:rsidRPr="002F005B">
        <w:rPr>
          <w:rFonts w:ascii="Arial Nova" w:hAnsi="Arial Nova"/>
          <w:color w:val="000000"/>
        </w:rPr>
        <w:t xml:space="preserve"> plaza</w:t>
      </w:r>
      <w:r w:rsidR="00504017" w:rsidRPr="002F005B">
        <w:rPr>
          <w:rFonts w:ascii="Arial Nova" w:hAnsi="Arial Nova"/>
          <w:color w:val="000000"/>
        </w:rPr>
        <w:t>s</w:t>
      </w:r>
      <w:r w:rsidRPr="002F005B">
        <w:rPr>
          <w:rFonts w:ascii="Arial Nova" w:hAnsi="Arial Nova"/>
          <w:color w:val="000000"/>
        </w:rPr>
        <w:t xml:space="preserve"> de </w:t>
      </w:r>
      <w:bookmarkStart w:id="0" w:name="_Hlk202423554"/>
      <w:r w:rsidR="009D128B" w:rsidRPr="009D128B">
        <w:rPr>
          <w:rFonts w:ascii="Arial Nova" w:hAnsi="Arial Nova"/>
          <w:color w:val="000000"/>
        </w:rPr>
        <w:t xml:space="preserve">Responsable de Dominio Público </w:t>
      </w:r>
      <w:bookmarkEnd w:id="0"/>
      <w:r w:rsidRPr="002F005B">
        <w:rPr>
          <w:rFonts w:ascii="Arial Nova" w:hAnsi="Arial Nova"/>
          <w:color w:val="000000"/>
        </w:rPr>
        <w:t xml:space="preserve">convocado mediante Resolución de la Presidencia de </w:t>
      </w:r>
      <w:r w:rsidR="00504017" w:rsidRPr="002F005B">
        <w:rPr>
          <w:rFonts w:ascii="Arial Nova" w:hAnsi="Arial Nova"/>
          <w:color w:val="000000"/>
        </w:rPr>
        <w:t>Puertos del Estado</w:t>
      </w:r>
      <w:r w:rsidRPr="002F005B">
        <w:rPr>
          <w:rFonts w:ascii="Arial Nova" w:hAnsi="Arial Nova"/>
          <w:color w:val="000000"/>
        </w:rPr>
        <w:t xml:space="preserve"> en fecha</w:t>
      </w:r>
      <w:r w:rsidR="00B103D5" w:rsidRPr="002F005B">
        <w:rPr>
          <w:rFonts w:ascii="Arial Nova" w:hAnsi="Arial Nova"/>
          <w:bCs/>
          <w:color w:val="000000"/>
        </w:rPr>
        <w:t xml:space="preserve"> </w:t>
      </w:r>
      <w:r w:rsidR="00B103D5">
        <w:rPr>
          <w:rFonts w:ascii="Arial Nova" w:hAnsi="Arial Nova"/>
          <w:bCs/>
          <w:color w:val="000000"/>
        </w:rPr>
        <w:t>29</w:t>
      </w:r>
      <w:r w:rsidR="00B103D5" w:rsidRPr="002F005B">
        <w:rPr>
          <w:rFonts w:ascii="Arial Nova" w:hAnsi="Arial Nova"/>
          <w:bCs/>
          <w:color w:val="000000"/>
        </w:rPr>
        <w:t xml:space="preserve"> de </w:t>
      </w:r>
      <w:r w:rsidR="00B103D5">
        <w:rPr>
          <w:rFonts w:ascii="Arial Nova" w:hAnsi="Arial Nova"/>
          <w:bCs/>
          <w:color w:val="000000"/>
        </w:rPr>
        <w:t>mayo</w:t>
      </w:r>
      <w:r w:rsidR="00B103D5" w:rsidRPr="002F005B">
        <w:rPr>
          <w:rFonts w:ascii="Arial Nova" w:hAnsi="Arial Nova"/>
          <w:bCs/>
          <w:color w:val="000000"/>
        </w:rPr>
        <w:t xml:space="preserve"> de 202</w:t>
      </w:r>
      <w:r w:rsidR="00B103D5">
        <w:rPr>
          <w:rFonts w:ascii="Arial Nova" w:hAnsi="Arial Nova"/>
          <w:bCs/>
          <w:color w:val="000000"/>
        </w:rPr>
        <w:t>5</w:t>
      </w:r>
      <w:r w:rsidR="00B103D5" w:rsidRPr="002F005B">
        <w:rPr>
          <w:rFonts w:ascii="Arial Nova" w:hAnsi="Arial Nova"/>
          <w:bCs/>
          <w:color w:val="000000"/>
        </w:rPr>
        <w:t>,</w:t>
      </w:r>
      <w:r w:rsidRPr="002F005B">
        <w:rPr>
          <w:rFonts w:ascii="Arial Nova" w:hAnsi="Arial Nova"/>
          <w:color w:val="000000"/>
        </w:rPr>
        <w:t xml:space="preserve"> solicitando se me admita en el proceso selectivo.</w:t>
      </w:r>
    </w:p>
    <w:p w14:paraId="6641A6AC" w14:textId="77777777" w:rsidR="00FF0B03" w:rsidRDefault="00FF0B03" w:rsidP="00D75942">
      <w:pPr>
        <w:jc w:val="both"/>
        <w:rPr>
          <w:rFonts w:ascii="Arial Nova" w:hAnsi="Arial Nova"/>
          <w:color w:val="000000"/>
        </w:rPr>
      </w:pPr>
    </w:p>
    <w:p w14:paraId="0F43A379" w14:textId="6EFC8217" w:rsidR="007556EA" w:rsidRPr="007556EA" w:rsidRDefault="007556EA" w:rsidP="007556EA">
      <w:pPr>
        <w:spacing w:before="40"/>
        <w:jc w:val="both"/>
        <w:rPr>
          <w:rFonts w:ascii="Arial Nova" w:hAnsi="Arial Nova"/>
          <w:color w:val="000000"/>
        </w:rPr>
      </w:pPr>
      <w:r>
        <w:rPr>
          <w:rFonts w:ascii="Arial Nova" w:hAnsi="Arial Nova"/>
          <w:color w:val="000000"/>
        </w:rPr>
        <w:t>M</w:t>
      </w:r>
      <w:r w:rsidRPr="007556EA">
        <w:rPr>
          <w:rFonts w:ascii="Arial Nova" w:hAnsi="Arial Nova"/>
          <w:color w:val="000000"/>
        </w:rPr>
        <w:t xml:space="preserve">odalidad de plaza a la que concursa </w:t>
      </w:r>
      <w:r>
        <w:rPr>
          <w:rFonts w:ascii="Arial Nova" w:hAnsi="Arial Nova"/>
          <w:color w:val="000000"/>
        </w:rPr>
        <w:t>(marcar</w:t>
      </w:r>
      <w:r w:rsidRPr="007556EA">
        <w:rPr>
          <w:rFonts w:ascii="Arial Nova" w:hAnsi="Arial Nova"/>
          <w:color w:val="000000"/>
        </w:rPr>
        <w:t xml:space="preserve"> con una </w:t>
      </w:r>
      <w:r>
        <w:rPr>
          <w:rFonts w:ascii="Arial Nova" w:hAnsi="Arial Nova"/>
          <w:color w:val="000000"/>
        </w:rPr>
        <w:t>“</w:t>
      </w:r>
      <w:r w:rsidRPr="007556EA">
        <w:rPr>
          <w:rFonts w:ascii="Arial Nova" w:hAnsi="Arial Nova"/>
          <w:color w:val="000000"/>
        </w:rPr>
        <w:t>x</w:t>
      </w:r>
      <w:r>
        <w:rPr>
          <w:rFonts w:ascii="Arial Nova" w:hAnsi="Arial Nova"/>
          <w:color w:val="000000"/>
        </w:rPr>
        <w:t>”):</w:t>
      </w:r>
      <w:r w:rsidRPr="007556EA">
        <w:rPr>
          <w:rFonts w:ascii="Arial Nova" w:hAnsi="Arial Nova"/>
          <w:color w:val="000000"/>
        </w:rPr>
        <w:t xml:space="preserve"> </w:t>
      </w:r>
    </w:p>
    <w:p w14:paraId="30E300AC" w14:textId="6817A8F6" w:rsidR="007556EA" w:rsidRPr="007556EA" w:rsidRDefault="007556EA" w:rsidP="007556EA">
      <w:pPr>
        <w:spacing w:before="40"/>
        <w:ind w:firstLine="708"/>
        <w:jc w:val="both"/>
        <w:rPr>
          <w:rFonts w:ascii="Arial Nova" w:hAnsi="Arial Nova"/>
          <w:color w:val="000000"/>
        </w:rPr>
      </w:pPr>
      <w:r w:rsidRPr="007556EA">
        <w:rPr>
          <w:rFonts w:ascii="Segoe UI Symbol" w:hAnsi="Segoe UI Symbol" w:cs="Segoe UI Symbol"/>
          <w:color w:val="000000"/>
        </w:rPr>
        <w:t>☐</w:t>
      </w:r>
      <w:r w:rsidRPr="007556EA">
        <w:rPr>
          <w:rFonts w:ascii="Arial Nova" w:hAnsi="Arial Nova"/>
          <w:color w:val="000000"/>
        </w:rPr>
        <w:t xml:space="preserve"> RESPONSABLE DE DOMINIO PÚBLICO</w:t>
      </w:r>
      <w:r>
        <w:rPr>
          <w:rFonts w:ascii="Arial Nova" w:hAnsi="Arial Nova"/>
          <w:color w:val="000000"/>
        </w:rPr>
        <w:t xml:space="preserve"> JURÍDICO.</w:t>
      </w:r>
    </w:p>
    <w:p w14:paraId="0F9D844E" w14:textId="6FE0300A" w:rsidR="007556EA" w:rsidRPr="007556EA" w:rsidRDefault="007556EA" w:rsidP="007556EA">
      <w:pPr>
        <w:spacing w:before="40"/>
        <w:ind w:firstLine="708"/>
        <w:jc w:val="both"/>
        <w:rPr>
          <w:rFonts w:ascii="Arial Nova" w:hAnsi="Arial Nova"/>
          <w:color w:val="000000"/>
        </w:rPr>
      </w:pPr>
      <w:r w:rsidRPr="007556EA">
        <w:rPr>
          <w:rFonts w:ascii="Segoe UI Symbol" w:hAnsi="Segoe UI Symbol" w:cs="Segoe UI Symbol"/>
          <w:color w:val="000000"/>
        </w:rPr>
        <w:t>☐</w:t>
      </w:r>
      <w:r w:rsidRPr="007556EA">
        <w:rPr>
          <w:rFonts w:ascii="Arial Nova" w:hAnsi="Arial Nova"/>
          <w:color w:val="000000"/>
        </w:rPr>
        <w:t xml:space="preserve"> </w:t>
      </w:r>
      <w:r w:rsidRPr="009D128B">
        <w:rPr>
          <w:rFonts w:ascii="Arial Nova" w:hAnsi="Arial Nova"/>
          <w:color w:val="000000"/>
        </w:rPr>
        <w:t>RESPONSABLE DE DOMINIO PÚBLICO</w:t>
      </w:r>
      <w:r>
        <w:rPr>
          <w:rFonts w:ascii="Arial Nova" w:hAnsi="Arial Nova"/>
          <w:color w:val="000000"/>
        </w:rPr>
        <w:t xml:space="preserve"> VALORACIÓN ECONÓMICA. </w:t>
      </w:r>
    </w:p>
    <w:p w14:paraId="7FA407F2" w14:textId="77777777" w:rsidR="006529C3" w:rsidRPr="002F005B" w:rsidRDefault="006529C3" w:rsidP="006529C3">
      <w:pPr>
        <w:jc w:val="both"/>
        <w:rPr>
          <w:rFonts w:ascii="Arial Nova" w:hAnsi="Arial Nova"/>
          <w:color w:val="000000"/>
        </w:rPr>
      </w:pPr>
    </w:p>
    <w:p w14:paraId="52D1CB98" w14:textId="77777777" w:rsidR="006529C3" w:rsidRPr="002F005B" w:rsidRDefault="006529C3" w:rsidP="006529C3">
      <w:pPr>
        <w:jc w:val="both"/>
        <w:rPr>
          <w:rFonts w:ascii="Arial Nova" w:hAnsi="Arial Nova"/>
          <w:color w:val="000000"/>
        </w:rPr>
      </w:pPr>
      <w:r w:rsidRPr="002F005B">
        <w:rPr>
          <w:rFonts w:ascii="Arial Nova" w:hAnsi="Arial Nova"/>
          <w:color w:val="000000"/>
        </w:rPr>
        <w:t xml:space="preserve">A la presente solicitud le acompañan los siguientes documentos exigidos en la </w:t>
      </w:r>
      <w:r w:rsidRPr="003E0647">
        <w:rPr>
          <w:rFonts w:ascii="Arial Nova" w:hAnsi="Arial Nova"/>
          <w:color w:val="000000"/>
        </w:rPr>
        <w:t xml:space="preserve">convocatoria (apartado V. </w:t>
      </w:r>
      <w:r w:rsidR="00853C97" w:rsidRPr="003E0647">
        <w:rPr>
          <w:rFonts w:ascii="Arial Nova" w:hAnsi="Arial Nova"/>
          <w:color w:val="000000"/>
        </w:rPr>
        <w:t>8</w:t>
      </w:r>
      <w:r w:rsidRPr="003E0647">
        <w:rPr>
          <w:rFonts w:ascii="Arial Nova" w:hAnsi="Arial Nova"/>
          <w:color w:val="000000"/>
        </w:rPr>
        <w:t xml:space="preserve"> de las Bases de la Convocatoria):</w:t>
      </w:r>
    </w:p>
    <w:p w14:paraId="557C69A6" w14:textId="77777777" w:rsidR="006529C3" w:rsidRPr="002F005B" w:rsidRDefault="006529C3" w:rsidP="006529C3">
      <w:pPr>
        <w:jc w:val="both"/>
        <w:rPr>
          <w:rFonts w:ascii="Arial Nova" w:hAnsi="Arial Nova"/>
          <w:color w:val="000000"/>
        </w:rPr>
      </w:pPr>
    </w:p>
    <w:p w14:paraId="20EDE092" w14:textId="77777777" w:rsidR="006529C3" w:rsidRPr="002F005B" w:rsidRDefault="006529C3" w:rsidP="006529C3">
      <w:pPr>
        <w:jc w:val="both"/>
        <w:rPr>
          <w:rFonts w:ascii="Arial Nova" w:hAnsi="Arial Nova"/>
          <w:color w:val="000000"/>
        </w:rPr>
      </w:pPr>
      <w:r w:rsidRPr="002F005B">
        <w:rPr>
          <w:rFonts w:ascii="Arial Nova" w:hAnsi="Arial Nova"/>
          <w:color w:val="000000"/>
        </w:rPr>
        <w:t>1.</w:t>
      </w:r>
      <w:r w:rsidRPr="002F005B">
        <w:rPr>
          <w:rFonts w:ascii="Arial Nova" w:hAnsi="Arial Nova"/>
          <w:color w:val="000000"/>
        </w:rPr>
        <w:tab/>
        <w:t>…</w:t>
      </w:r>
    </w:p>
    <w:p w14:paraId="60CCFDA8" w14:textId="77777777" w:rsidR="006529C3" w:rsidRPr="002F005B" w:rsidRDefault="006529C3" w:rsidP="006529C3">
      <w:pPr>
        <w:jc w:val="both"/>
        <w:rPr>
          <w:rFonts w:ascii="Arial Nova" w:hAnsi="Arial Nova"/>
          <w:color w:val="000000"/>
        </w:rPr>
      </w:pPr>
      <w:r w:rsidRPr="002F005B">
        <w:rPr>
          <w:rFonts w:ascii="Arial Nova" w:hAnsi="Arial Nova"/>
          <w:color w:val="000000"/>
        </w:rPr>
        <w:t>2.</w:t>
      </w:r>
      <w:r w:rsidRPr="002F005B">
        <w:rPr>
          <w:rFonts w:ascii="Arial Nova" w:hAnsi="Arial Nova"/>
          <w:color w:val="000000"/>
        </w:rPr>
        <w:tab/>
        <w:t>…</w:t>
      </w:r>
    </w:p>
    <w:p w14:paraId="332BEDD9" w14:textId="77777777" w:rsidR="006529C3" w:rsidRPr="002F005B" w:rsidRDefault="006529C3" w:rsidP="006529C3">
      <w:pPr>
        <w:jc w:val="both"/>
        <w:rPr>
          <w:rFonts w:ascii="Arial Nova" w:hAnsi="Arial Nova"/>
          <w:color w:val="000000"/>
        </w:rPr>
      </w:pPr>
      <w:r w:rsidRPr="002F005B">
        <w:rPr>
          <w:rFonts w:ascii="Arial Nova" w:hAnsi="Arial Nova"/>
          <w:color w:val="000000"/>
        </w:rPr>
        <w:t>3.</w:t>
      </w:r>
      <w:r w:rsidRPr="002F005B">
        <w:rPr>
          <w:rFonts w:ascii="Arial Nova" w:hAnsi="Arial Nova"/>
          <w:color w:val="000000"/>
        </w:rPr>
        <w:tab/>
        <w:t>…</w:t>
      </w:r>
    </w:p>
    <w:p w14:paraId="3750732D" w14:textId="77777777" w:rsidR="006529C3" w:rsidRPr="002F005B" w:rsidRDefault="006529C3" w:rsidP="006529C3">
      <w:pPr>
        <w:jc w:val="both"/>
        <w:rPr>
          <w:rFonts w:ascii="Arial Nova" w:hAnsi="Arial Nova"/>
          <w:color w:val="000000"/>
        </w:rPr>
      </w:pPr>
      <w:r w:rsidRPr="002F005B">
        <w:rPr>
          <w:rFonts w:ascii="Arial Nova" w:hAnsi="Arial Nova"/>
          <w:color w:val="000000"/>
        </w:rPr>
        <w:t>4.</w:t>
      </w:r>
      <w:r w:rsidRPr="002F005B">
        <w:rPr>
          <w:rFonts w:ascii="Arial Nova" w:hAnsi="Arial Nova"/>
          <w:color w:val="000000"/>
        </w:rPr>
        <w:tab/>
        <w:t>…</w:t>
      </w:r>
    </w:p>
    <w:p w14:paraId="245F5AEB" w14:textId="77777777" w:rsidR="006529C3" w:rsidRPr="002F005B" w:rsidRDefault="006529C3" w:rsidP="006529C3">
      <w:pPr>
        <w:jc w:val="both"/>
        <w:rPr>
          <w:rFonts w:ascii="Arial Nova" w:hAnsi="Arial Nova"/>
          <w:color w:val="000000"/>
        </w:rPr>
      </w:pPr>
      <w:r w:rsidRPr="002F005B">
        <w:rPr>
          <w:rFonts w:ascii="Arial Nova" w:hAnsi="Arial Nova"/>
          <w:color w:val="000000"/>
        </w:rPr>
        <w:t>5.</w:t>
      </w:r>
      <w:r w:rsidRPr="002F005B">
        <w:rPr>
          <w:rFonts w:ascii="Arial Nova" w:hAnsi="Arial Nova"/>
          <w:color w:val="000000"/>
        </w:rPr>
        <w:tab/>
        <w:t>…</w:t>
      </w:r>
    </w:p>
    <w:p w14:paraId="351F25CB" w14:textId="77777777" w:rsidR="00B103D5" w:rsidRDefault="00B103D5" w:rsidP="006529C3">
      <w:pPr>
        <w:jc w:val="both"/>
        <w:rPr>
          <w:rFonts w:ascii="Arial Nova" w:hAnsi="Arial Nova"/>
          <w:color w:val="000000"/>
        </w:rPr>
      </w:pPr>
    </w:p>
    <w:p w14:paraId="35AD60DB" w14:textId="77777777" w:rsidR="00B103D5" w:rsidRPr="00B103D5" w:rsidRDefault="00B103D5" w:rsidP="00B103D5">
      <w:pPr>
        <w:jc w:val="both"/>
        <w:rPr>
          <w:rFonts w:ascii="Arial Nova" w:hAnsi="Arial Nova"/>
          <w:color w:val="000000"/>
        </w:rPr>
      </w:pPr>
      <w:r w:rsidRPr="00B103D5">
        <w:rPr>
          <w:rFonts w:ascii="Arial Nova" w:hAnsi="Arial Nova"/>
          <w:color w:val="000000"/>
        </w:rPr>
        <w:t>Asimismo, se acompañan los siguientes documentos que, a mi entender, deben ser</w:t>
      </w:r>
    </w:p>
    <w:p w14:paraId="57696EC6" w14:textId="77777777" w:rsidR="00B103D5" w:rsidRPr="00B103D5" w:rsidRDefault="00B103D5" w:rsidP="00B103D5">
      <w:pPr>
        <w:jc w:val="both"/>
        <w:rPr>
          <w:rFonts w:ascii="Arial Nova" w:hAnsi="Arial Nova"/>
          <w:color w:val="000000"/>
        </w:rPr>
      </w:pPr>
      <w:r w:rsidRPr="00B103D5">
        <w:rPr>
          <w:rFonts w:ascii="Arial Nova" w:hAnsi="Arial Nova"/>
          <w:color w:val="000000"/>
        </w:rPr>
        <w:t>valorados en el concurso de méritos establecido en la convocatoria (apartado V. 9 de las</w:t>
      </w:r>
      <w:r>
        <w:rPr>
          <w:rFonts w:ascii="Arial Nova" w:hAnsi="Arial Nova"/>
          <w:color w:val="000000"/>
        </w:rPr>
        <w:t xml:space="preserve"> </w:t>
      </w:r>
      <w:r w:rsidRPr="00B103D5">
        <w:rPr>
          <w:rFonts w:ascii="Arial Nova" w:hAnsi="Arial Nova"/>
          <w:color w:val="000000"/>
        </w:rPr>
        <w:t>Bases de la Convocatoria):</w:t>
      </w:r>
    </w:p>
    <w:p w14:paraId="02CB8B22" w14:textId="77777777" w:rsidR="00B103D5" w:rsidRDefault="00B103D5" w:rsidP="00B103D5">
      <w:pPr>
        <w:jc w:val="both"/>
        <w:rPr>
          <w:rFonts w:ascii="Arial Nova" w:hAnsi="Arial Nova"/>
          <w:color w:val="000000"/>
        </w:rPr>
      </w:pPr>
    </w:p>
    <w:p w14:paraId="55A54BBA" w14:textId="77777777" w:rsidR="00B103D5" w:rsidRPr="00B103D5" w:rsidRDefault="00B103D5" w:rsidP="00B103D5">
      <w:pPr>
        <w:jc w:val="both"/>
        <w:rPr>
          <w:rFonts w:ascii="Arial Nova" w:hAnsi="Arial Nova"/>
          <w:color w:val="000000"/>
        </w:rPr>
      </w:pPr>
      <w:r w:rsidRPr="00B103D5">
        <w:rPr>
          <w:rFonts w:ascii="Arial Nova" w:hAnsi="Arial Nova"/>
          <w:color w:val="000000"/>
        </w:rPr>
        <w:t xml:space="preserve">1. </w:t>
      </w:r>
      <w:r>
        <w:rPr>
          <w:rFonts w:ascii="Arial Nova" w:hAnsi="Arial Nova"/>
          <w:color w:val="000000"/>
        </w:rPr>
        <w:tab/>
      </w:r>
      <w:r w:rsidRPr="00B103D5">
        <w:rPr>
          <w:rFonts w:ascii="Arial Nova" w:hAnsi="Arial Nova"/>
          <w:color w:val="000000"/>
        </w:rPr>
        <w:t>…</w:t>
      </w:r>
    </w:p>
    <w:p w14:paraId="4156F723" w14:textId="77777777" w:rsidR="00B103D5" w:rsidRPr="00B103D5" w:rsidRDefault="00B103D5" w:rsidP="00B103D5">
      <w:pPr>
        <w:jc w:val="both"/>
        <w:rPr>
          <w:rFonts w:ascii="Arial Nova" w:hAnsi="Arial Nova"/>
          <w:color w:val="000000"/>
        </w:rPr>
      </w:pPr>
      <w:r w:rsidRPr="00B103D5">
        <w:rPr>
          <w:rFonts w:ascii="Arial Nova" w:hAnsi="Arial Nova"/>
          <w:color w:val="000000"/>
        </w:rPr>
        <w:t xml:space="preserve">2. </w:t>
      </w:r>
      <w:r>
        <w:rPr>
          <w:rFonts w:ascii="Arial Nova" w:hAnsi="Arial Nova"/>
          <w:color w:val="000000"/>
        </w:rPr>
        <w:tab/>
      </w:r>
      <w:r w:rsidRPr="00B103D5">
        <w:rPr>
          <w:rFonts w:ascii="Arial Nova" w:hAnsi="Arial Nova"/>
          <w:color w:val="000000"/>
        </w:rPr>
        <w:t>…</w:t>
      </w:r>
    </w:p>
    <w:p w14:paraId="4053DF05" w14:textId="77777777" w:rsidR="00B103D5" w:rsidRPr="00B103D5" w:rsidRDefault="00B103D5" w:rsidP="00B103D5">
      <w:pPr>
        <w:jc w:val="both"/>
        <w:rPr>
          <w:rFonts w:ascii="Arial Nova" w:hAnsi="Arial Nova"/>
          <w:color w:val="000000"/>
        </w:rPr>
      </w:pPr>
      <w:r w:rsidRPr="00B103D5">
        <w:rPr>
          <w:rFonts w:ascii="Arial Nova" w:hAnsi="Arial Nova"/>
          <w:color w:val="000000"/>
        </w:rPr>
        <w:t xml:space="preserve">3. </w:t>
      </w:r>
      <w:r>
        <w:rPr>
          <w:rFonts w:ascii="Arial Nova" w:hAnsi="Arial Nova"/>
          <w:color w:val="000000"/>
        </w:rPr>
        <w:tab/>
      </w:r>
      <w:r w:rsidRPr="00B103D5">
        <w:rPr>
          <w:rFonts w:ascii="Arial Nova" w:hAnsi="Arial Nova"/>
          <w:color w:val="000000"/>
        </w:rPr>
        <w:t>…</w:t>
      </w:r>
    </w:p>
    <w:p w14:paraId="6C9F8C78" w14:textId="77777777" w:rsidR="00B103D5" w:rsidRPr="00B103D5" w:rsidRDefault="00B103D5" w:rsidP="00B103D5">
      <w:pPr>
        <w:jc w:val="both"/>
        <w:rPr>
          <w:rFonts w:ascii="Arial Nova" w:hAnsi="Arial Nova"/>
          <w:color w:val="000000"/>
        </w:rPr>
      </w:pPr>
      <w:r w:rsidRPr="00B103D5">
        <w:rPr>
          <w:rFonts w:ascii="Arial Nova" w:hAnsi="Arial Nova"/>
          <w:color w:val="000000"/>
        </w:rPr>
        <w:t xml:space="preserve">4. </w:t>
      </w:r>
      <w:r>
        <w:rPr>
          <w:rFonts w:ascii="Arial Nova" w:hAnsi="Arial Nova"/>
          <w:color w:val="000000"/>
        </w:rPr>
        <w:tab/>
      </w:r>
      <w:r w:rsidRPr="00B103D5">
        <w:rPr>
          <w:rFonts w:ascii="Arial Nova" w:hAnsi="Arial Nova"/>
          <w:color w:val="000000"/>
        </w:rPr>
        <w:t>…</w:t>
      </w:r>
    </w:p>
    <w:p w14:paraId="7481E7EE" w14:textId="24AE4E3C" w:rsidR="006529C3" w:rsidRPr="002F005B" w:rsidRDefault="00B103D5" w:rsidP="006529C3">
      <w:pPr>
        <w:jc w:val="both"/>
        <w:rPr>
          <w:rFonts w:ascii="Arial Nova" w:hAnsi="Arial Nova"/>
          <w:color w:val="000000"/>
        </w:rPr>
      </w:pPr>
      <w:r w:rsidRPr="00B103D5">
        <w:rPr>
          <w:rFonts w:ascii="Arial Nova" w:hAnsi="Arial Nova"/>
          <w:color w:val="000000"/>
        </w:rPr>
        <w:t xml:space="preserve">5. </w:t>
      </w:r>
      <w:r>
        <w:rPr>
          <w:rFonts w:ascii="Arial Nova" w:hAnsi="Arial Nova"/>
          <w:color w:val="000000"/>
        </w:rPr>
        <w:tab/>
      </w:r>
      <w:r w:rsidRPr="00B103D5">
        <w:rPr>
          <w:rFonts w:ascii="Arial Nova" w:hAnsi="Arial Nova"/>
          <w:color w:val="000000"/>
        </w:rPr>
        <w:t>…</w:t>
      </w:r>
    </w:p>
    <w:p w14:paraId="7EBE3975" w14:textId="77777777" w:rsidR="009C45B8" w:rsidRDefault="009C45B8" w:rsidP="00D75942">
      <w:pPr>
        <w:jc w:val="right"/>
        <w:rPr>
          <w:rFonts w:ascii="Arial Nova" w:hAnsi="Arial Nova"/>
          <w:color w:val="000000"/>
        </w:rPr>
      </w:pPr>
    </w:p>
    <w:p w14:paraId="36AB8927" w14:textId="26D2C437" w:rsidR="006529C3" w:rsidRPr="002F005B" w:rsidRDefault="006529C3" w:rsidP="00D75942">
      <w:pPr>
        <w:jc w:val="right"/>
        <w:rPr>
          <w:rFonts w:ascii="Arial Nova" w:hAnsi="Arial Nova"/>
          <w:color w:val="000000"/>
        </w:rPr>
      </w:pPr>
      <w:r w:rsidRPr="002F005B">
        <w:rPr>
          <w:rFonts w:ascii="Arial Nova" w:hAnsi="Arial Nova"/>
          <w:color w:val="000000"/>
        </w:rPr>
        <w:t>En ___________, a ___ de ____ del 20</w:t>
      </w:r>
      <w:r w:rsidR="00504017" w:rsidRPr="002F005B">
        <w:rPr>
          <w:rFonts w:ascii="Arial Nova" w:hAnsi="Arial Nova"/>
          <w:color w:val="000000"/>
        </w:rPr>
        <w:t>2</w:t>
      </w:r>
      <w:r w:rsidR="0070248D">
        <w:rPr>
          <w:rFonts w:ascii="Arial Nova" w:hAnsi="Arial Nova"/>
          <w:color w:val="000000"/>
        </w:rPr>
        <w:t>5</w:t>
      </w:r>
    </w:p>
    <w:p w14:paraId="6DB96206" w14:textId="77777777" w:rsidR="006529C3" w:rsidRPr="002F005B" w:rsidRDefault="006529C3" w:rsidP="00D75942">
      <w:pPr>
        <w:jc w:val="right"/>
        <w:rPr>
          <w:rFonts w:ascii="Arial Nova" w:hAnsi="Arial Nova"/>
          <w:color w:val="000000"/>
        </w:rPr>
      </w:pPr>
    </w:p>
    <w:p w14:paraId="7982C79E" w14:textId="77777777" w:rsidR="009C45B8" w:rsidRDefault="009C45B8" w:rsidP="00D75942">
      <w:pPr>
        <w:jc w:val="right"/>
        <w:rPr>
          <w:rFonts w:ascii="Arial Nova" w:hAnsi="Arial Nova"/>
          <w:color w:val="000000"/>
        </w:rPr>
      </w:pPr>
    </w:p>
    <w:p w14:paraId="0C8D7F74" w14:textId="77777777" w:rsidR="009C45B8" w:rsidRPr="002F005B" w:rsidRDefault="009C45B8" w:rsidP="00D75942">
      <w:pPr>
        <w:jc w:val="right"/>
        <w:rPr>
          <w:rFonts w:ascii="Arial Nova" w:hAnsi="Arial Nova"/>
          <w:color w:val="000000"/>
        </w:rPr>
      </w:pPr>
    </w:p>
    <w:p w14:paraId="47F74AF5" w14:textId="766334D2" w:rsidR="008A1B5A" w:rsidRPr="002F005B" w:rsidRDefault="006529C3" w:rsidP="00D75942">
      <w:pPr>
        <w:jc w:val="right"/>
        <w:rPr>
          <w:rFonts w:ascii="Arial Nova" w:hAnsi="Arial Nova"/>
          <w:color w:val="000000"/>
        </w:rPr>
      </w:pPr>
      <w:r w:rsidRPr="002F005B">
        <w:rPr>
          <w:rFonts w:ascii="Arial Nova" w:hAnsi="Arial Nova"/>
          <w:color w:val="000000"/>
        </w:rPr>
        <w:t>Firma y nombre del interesado.</w:t>
      </w:r>
    </w:p>
    <w:sectPr w:rsidR="008A1B5A" w:rsidRPr="002F005B" w:rsidSect="00572F7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60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A94A3" w14:textId="77777777" w:rsidR="00051EB6" w:rsidRDefault="00051EB6">
      <w:r>
        <w:separator/>
      </w:r>
    </w:p>
  </w:endnote>
  <w:endnote w:type="continuationSeparator" w:id="0">
    <w:p w14:paraId="39C9C263" w14:textId="77777777" w:rsidR="00051EB6" w:rsidRDefault="0005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1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0"/>
    </w:tblGrid>
    <w:tr w:rsidR="005D4765" w14:paraId="020B994C" w14:textId="77777777">
      <w:trPr>
        <w:trHeight w:val="851"/>
      </w:trPr>
      <w:tc>
        <w:tcPr>
          <w:tcW w:w="10800" w:type="dxa"/>
        </w:tcPr>
        <w:p w14:paraId="1670D798" w14:textId="77777777" w:rsidR="005D4765" w:rsidRDefault="005D4765">
          <w:pPr>
            <w:pStyle w:val="Piedepgina"/>
            <w:jc w:val="center"/>
            <w:rPr>
              <w:sz w:val="14"/>
            </w:rPr>
          </w:pPr>
          <w:r>
            <w:rPr>
              <w:sz w:val="14"/>
            </w:rPr>
            <w:t xml:space="preserve">-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PAGE </w:instrText>
          </w:r>
          <w:r>
            <w:rPr>
              <w:sz w:val="14"/>
            </w:rPr>
            <w:fldChar w:fldCharType="separate"/>
          </w:r>
          <w:r w:rsidR="00BD1671">
            <w:rPr>
              <w:noProof/>
              <w:sz w:val="14"/>
            </w:rPr>
            <w:t>29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-</w:t>
          </w:r>
        </w:p>
      </w:tc>
    </w:tr>
  </w:tbl>
  <w:p w14:paraId="12049922" w14:textId="77777777" w:rsidR="005D4765" w:rsidRDefault="005D4765">
    <w:pPr>
      <w:pStyle w:val="Piedepgin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191" w:type="dxa"/>
      <w:tblInd w:w="-1190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78"/>
      <w:gridCol w:w="992"/>
      <w:gridCol w:w="2921"/>
    </w:tblGrid>
    <w:tr w:rsidR="005D4765" w14:paraId="2087BDE3" w14:textId="77777777" w:rsidTr="00030B4D">
      <w:tc>
        <w:tcPr>
          <w:tcW w:w="8278" w:type="dxa"/>
          <w:tcBorders>
            <w:top w:val="nil"/>
            <w:bottom w:val="nil"/>
            <w:right w:val="nil"/>
          </w:tcBorders>
          <w:vAlign w:val="center"/>
        </w:tcPr>
        <w:p w14:paraId="474C0C09" w14:textId="77777777" w:rsidR="005D4765" w:rsidRDefault="005D4765">
          <w:pPr>
            <w:pStyle w:val="Piedepgina"/>
            <w:ind w:left="4956"/>
            <w:rPr>
              <w:sz w:val="14"/>
            </w:rPr>
          </w:pPr>
        </w:p>
      </w:tc>
      <w:tc>
        <w:tcPr>
          <w:tcW w:w="3913" w:type="dxa"/>
          <w:gridSpan w:val="2"/>
          <w:tcBorders>
            <w:top w:val="nil"/>
            <w:left w:val="nil"/>
            <w:bottom w:val="nil"/>
          </w:tcBorders>
          <w:vAlign w:val="bottom"/>
        </w:tcPr>
        <w:p w14:paraId="4B769D92" w14:textId="77777777" w:rsidR="005D4765" w:rsidRDefault="005D4765">
          <w:pPr>
            <w:pStyle w:val="Piedepgina"/>
          </w:pPr>
        </w:p>
      </w:tc>
    </w:tr>
    <w:tr w:rsidR="005D4765" w14:paraId="70D7703A" w14:textId="77777777" w:rsidTr="00030B4D">
      <w:tc>
        <w:tcPr>
          <w:tcW w:w="9270" w:type="dxa"/>
          <w:gridSpan w:val="2"/>
          <w:tcBorders>
            <w:top w:val="nil"/>
            <w:bottom w:val="nil"/>
            <w:right w:val="nil"/>
          </w:tcBorders>
          <w:vAlign w:val="center"/>
        </w:tcPr>
        <w:p w14:paraId="128C6AC2" w14:textId="77777777" w:rsidR="005D4765" w:rsidRDefault="005D4765">
          <w:pPr>
            <w:pStyle w:val="Piedepgina"/>
            <w:ind w:left="4956"/>
            <w:rPr>
              <w:noProof/>
              <w:sz w:val="14"/>
            </w:rPr>
          </w:pPr>
          <w:r>
            <w:rPr>
              <w:noProof/>
              <w:sz w:val="14"/>
            </w:rPr>
            <w:t xml:space="preserve">- </w:t>
          </w:r>
          <w:r>
            <w:rPr>
              <w:noProof/>
              <w:sz w:val="14"/>
            </w:rPr>
            <w:fldChar w:fldCharType="begin"/>
          </w:r>
          <w:r>
            <w:rPr>
              <w:noProof/>
              <w:sz w:val="14"/>
            </w:rPr>
            <w:instrText xml:space="preserve"> PAGE </w:instrText>
          </w:r>
          <w:r>
            <w:rPr>
              <w:noProof/>
              <w:sz w:val="14"/>
            </w:rPr>
            <w:fldChar w:fldCharType="separate"/>
          </w:r>
          <w:r w:rsidR="002A5D73">
            <w:rPr>
              <w:noProof/>
              <w:sz w:val="14"/>
            </w:rPr>
            <w:t>1</w:t>
          </w:r>
          <w:r>
            <w:rPr>
              <w:noProof/>
              <w:sz w:val="14"/>
            </w:rPr>
            <w:fldChar w:fldCharType="end"/>
          </w:r>
          <w:r>
            <w:rPr>
              <w:noProof/>
              <w:sz w:val="14"/>
            </w:rPr>
            <w:t xml:space="preserve"> -</w:t>
          </w:r>
        </w:p>
      </w:tc>
      <w:tc>
        <w:tcPr>
          <w:tcW w:w="2921" w:type="dxa"/>
          <w:tcBorders>
            <w:top w:val="nil"/>
            <w:left w:val="dotted" w:sz="4" w:space="0" w:color="auto"/>
            <w:bottom w:val="nil"/>
          </w:tcBorders>
          <w:vAlign w:val="bottom"/>
        </w:tcPr>
        <w:p w14:paraId="2FE85E48" w14:textId="77777777" w:rsidR="005D4765" w:rsidRDefault="005D4765">
          <w:pPr>
            <w:pStyle w:val="Piedepgina"/>
            <w:rPr>
              <w:noProof/>
              <w:sz w:val="14"/>
            </w:rPr>
          </w:pPr>
          <w:r>
            <w:rPr>
              <w:noProof/>
              <w:sz w:val="14"/>
            </w:rPr>
            <w:t>Avda. del Partenón, 10</w:t>
          </w:r>
        </w:p>
        <w:p w14:paraId="0075C6C7" w14:textId="77777777" w:rsidR="005D4765" w:rsidRDefault="005D4765">
          <w:pPr>
            <w:pStyle w:val="Piedepgina"/>
            <w:rPr>
              <w:noProof/>
              <w:sz w:val="14"/>
            </w:rPr>
          </w:pPr>
          <w:r>
            <w:rPr>
              <w:noProof/>
              <w:sz w:val="14"/>
            </w:rPr>
            <w:t>Campo de las Naciones</w:t>
          </w:r>
        </w:p>
        <w:p w14:paraId="415772DF" w14:textId="77777777" w:rsidR="005D4765" w:rsidRDefault="005D4765">
          <w:pPr>
            <w:pStyle w:val="Piedepgina"/>
            <w:rPr>
              <w:noProof/>
              <w:sz w:val="14"/>
            </w:rPr>
          </w:pPr>
          <w:r>
            <w:rPr>
              <w:noProof/>
              <w:sz w:val="14"/>
            </w:rPr>
            <w:t>28042 Madrid – España</w:t>
          </w:r>
        </w:p>
        <w:p w14:paraId="52DE9FCA" w14:textId="77777777" w:rsidR="005D4765" w:rsidRDefault="005D4765">
          <w:pPr>
            <w:pStyle w:val="Piedepgina"/>
            <w:rPr>
              <w:noProof/>
              <w:sz w:val="14"/>
            </w:rPr>
          </w:pPr>
          <w:r>
            <w:rPr>
              <w:noProof/>
              <w:sz w:val="14"/>
            </w:rPr>
            <w:t>Tel. 91 524 55 00</w:t>
          </w:r>
        </w:p>
        <w:p w14:paraId="41A4F853" w14:textId="6750A145" w:rsidR="005D4765" w:rsidRDefault="005D4765">
          <w:pPr>
            <w:pStyle w:val="Piedepgina"/>
            <w:rPr>
              <w:noProof/>
            </w:rPr>
          </w:pPr>
          <w:r>
            <w:rPr>
              <w:noProof/>
              <w:sz w:val="14"/>
            </w:rPr>
            <w:fldChar w:fldCharType="begin"/>
          </w:r>
          <w:r>
            <w:rPr>
              <w:noProof/>
              <w:sz w:val="14"/>
            </w:rPr>
            <w:instrText xml:space="preserve"> USERADDRESS \* MERGEFORMAT </w:instrText>
          </w:r>
          <w:r>
            <w:rPr>
              <w:noProof/>
              <w:sz w:val="14"/>
            </w:rPr>
            <w:fldChar w:fldCharType="end"/>
          </w:r>
        </w:p>
      </w:tc>
    </w:tr>
  </w:tbl>
  <w:p w14:paraId="13F94660" w14:textId="77777777" w:rsidR="005D4765" w:rsidRDefault="005D47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EE450" w14:textId="77777777" w:rsidR="00051EB6" w:rsidRDefault="00051EB6">
      <w:r>
        <w:separator/>
      </w:r>
    </w:p>
  </w:footnote>
  <w:footnote w:type="continuationSeparator" w:id="0">
    <w:p w14:paraId="3E609515" w14:textId="77777777" w:rsidR="00051EB6" w:rsidRDefault="0005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30"/>
      <w:gridCol w:w="3780"/>
    </w:tblGrid>
    <w:tr w:rsidR="005D4765" w14:paraId="3996CF1F" w14:textId="77777777">
      <w:trPr>
        <w:cantSplit/>
        <w:trHeight w:val="907"/>
      </w:trPr>
      <w:tc>
        <w:tcPr>
          <w:tcW w:w="5830" w:type="dxa"/>
        </w:tcPr>
        <w:p w14:paraId="21E52464" w14:textId="77777777" w:rsidR="005D4765" w:rsidRDefault="005D4765"/>
      </w:tc>
      <w:tc>
        <w:tcPr>
          <w:tcW w:w="3780" w:type="dxa"/>
        </w:tcPr>
        <w:p w14:paraId="6EB1E478" w14:textId="669833F0" w:rsidR="005D4765" w:rsidRDefault="00EC6531">
          <w:pPr>
            <w:pStyle w:val="Encabezado"/>
            <w:tabs>
              <w:tab w:val="clear" w:pos="4252"/>
              <w:tab w:val="clear" w:pos="8504"/>
            </w:tabs>
            <w:jc w:val="right"/>
          </w:pPr>
          <w:r>
            <w:rPr>
              <w:noProof/>
            </w:rPr>
            <w:drawing>
              <wp:inline distT="0" distB="0" distL="0" distR="0" wp14:anchorId="62B8592C" wp14:editId="51ACA08D">
                <wp:extent cx="1749425" cy="532765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42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D4765" w14:paraId="5C78AC8A" w14:textId="77777777">
      <w:trPr>
        <w:cantSplit/>
        <w:trHeight w:val="284"/>
      </w:trPr>
      <w:tc>
        <w:tcPr>
          <w:tcW w:w="5830" w:type="dxa"/>
        </w:tcPr>
        <w:p w14:paraId="6994B818" w14:textId="77777777" w:rsidR="005D4765" w:rsidRDefault="005D4765"/>
      </w:tc>
      <w:tc>
        <w:tcPr>
          <w:tcW w:w="3780" w:type="dxa"/>
        </w:tcPr>
        <w:p w14:paraId="096756C6" w14:textId="77777777" w:rsidR="005D4765" w:rsidRDefault="005D4765">
          <w:pPr>
            <w:jc w:val="right"/>
          </w:pPr>
        </w:p>
      </w:tc>
    </w:tr>
  </w:tbl>
  <w:p w14:paraId="1C801655" w14:textId="77777777" w:rsidR="005D4765" w:rsidRDefault="005D4765" w:rsidP="004772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810" w:type="dxa"/>
      <w:tblInd w:w="-15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03"/>
      <w:gridCol w:w="5107"/>
    </w:tblGrid>
    <w:tr w:rsidR="00956164" w:rsidRPr="00956164" w14:paraId="069DCABE" w14:textId="77777777" w:rsidTr="009C45B8">
      <w:trPr>
        <w:cantSplit/>
        <w:trHeight w:val="1201"/>
      </w:trPr>
      <w:tc>
        <w:tcPr>
          <w:tcW w:w="6703" w:type="dxa"/>
        </w:tcPr>
        <w:p w14:paraId="455F58D0" w14:textId="694906BC" w:rsidR="00956164" w:rsidRPr="00956164" w:rsidRDefault="00956164" w:rsidP="00E607FA">
          <w:pPr>
            <w:ind w:left="1695"/>
            <w:rPr>
              <w:rFonts w:ascii="Arial" w:hAnsi="Arial"/>
            </w:rPr>
          </w:pPr>
        </w:p>
      </w:tc>
      <w:tc>
        <w:tcPr>
          <w:tcW w:w="5107" w:type="dxa"/>
        </w:tcPr>
        <w:p w14:paraId="75DEFD06" w14:textId="014DBBB9" w:rsidR="00956164" w:rsidRPr="00956164" w:rsidRDefault="009C45B8" w:rsidP="009C45B8">
          <w:pPr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8240" behindDoc="0" locked="0" layoutInCell="1" allowOverlap="1" wp14:anchorId="520792FE" wp14:editId="34224B00">
                <wp:simplePos x="0" y="0"/>
                <wp:positionH relativeFrom="column">
                  <wp:posOffset>834390</wp:posOffset>
                </wp:positionH>
                <wp:positionV relativeFrom="paragraph">
                  <wp:posOffset>2540</wp:posOffset>
                </wp:positionV>
                <wp:extent cx="1853565" cy="561975"/>
                <wp:effectExtent l="0" t="0" r="0" b="9525"/>
                <wp:wrapTopAndBottom/>
                <wp:docPr id="22625227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3565" cy="561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56164" w:rsidRPr="00956164" w14:paraId="68D7D5D5" w14:textId="77777777" w:rsidTr="009C45B8">
      <w:trPr>
        <w:cantSplit/>
        <w:trHeight w:val="253"/>
      </w:trPr>
      <w:tc>
        <w:tcPr>
          <w:tcW w:w="6703" w:type="dxa"/>
          <w:vAlign w:val="bottom"/>
        </w:tcPr>
        <w:p w14:paraId="6E777C5D" w14:textId="77777777" w:rsidR="00956164" w:rsidRPr="00956164" w:rsidRDefault="00956164" w:rsidP="00956164">
          <w:pPr>
            <w:rPr>
              <w:rFonts w:ascii="Arial" w:hAnsi="Arial"/>
              <w:i/>
              <w:sz w:val="20"/>
            </w:rPr>
          </w:pPr>
        </w:p>
      </w:tc>
      <w:tc>
        <w:tcPr>
          <w:tcW w:w="5107" w:type="dxa"/>
          <w:vAlign w:val="bottom"/>
        </w:tcPr>
        <w:p w14:paraId="78EAF577" w14:textId="77777777" w:rsidR="00956164" w:rsidRPr="00956164" w:rsidRDefault="00956164" w:rsidP="00956164">
          <w:pPr>
            <w:keepNext/>
            <w:jc w:val="center"/>
            <w:outlineLvl w:val="0"/>
            <w:rPr>
              <w:rFonts w:ascii="Arial" w:hAnsi="Arial"/>
              <w:iCs/>
              <w:sz w:val="20"/>
            </w:rPr>
          </w:pPr>
        </w:p>
      </w:tc>
    </w:tr>
  </w:tbl>
  <w:p w14:paraId="3B33331B" w14:textId="77777777" w:rsidR="005D4765" w:rsidRDefault="005D47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3E7"/>
    <w:multiLevelType w:val="hybridMultilevel"/>
    <w:tmpl w:val="45D8E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669D"/>
    <w:multiLevelType w:val="hybridMultilevel"/>
    <w:tmpl w:val="535C4A72"/>
    <w:lvl w:ilvl="0" w:tplc="90766F5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333DA"/>
    <w:multiLevelType w:val="multilevel"/>
    <w:tmpl w:val="F8489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4643CF"/>
    <w:multiLevelType w:val="hybridMultilevel"/>
    <w:tmpl w:val="2FB0C3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B0451"/>
    <w:multiLevelType w:val="hybridMultilevel"/>
    <w:tmpl w:val="302A13DE"/>
    <w:lvl w:ilvl="0" w:tplc="9CD2D2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3005"/>
    <w:multiLevelType w:val="hybridMultilevel"/>
    <w:tmpl w:val="66D21CB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27A6F"/>
    <w:multiLevelType w:val="hybridMultilevel"/>
    <w:tmpl w:val="AA760F6E"/>
    <w:lvl w:ilvl="0" w:tplc="B3C8811C">
      <w:start w:val="2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76B42"/>
    <w:multiLevelType w:val="hybridMultilevel"/>
    <w:tmpl w:val="EC701E68"/>
    <w:lvl w:ilvl="0" w:tplc="DA0478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424C5"/>
    <w:multiLevelType w:val="multilevel"/>
    <w:tmpl w:val="CE563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1A9C79B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BB1E9B"/>
    <w:multiLevelType w:val="hybridMultilevel"/>
    <w:tmpl w:val="926837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06259"/>
    <w:multiLevelType w:val="hybridMultilevel"/>
    <w:tmpl w:val="8E26C3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F29B5"/>
    <w:multiLevelType w:val="hybridMultilevel"/>
    <w:tmpl w:val="72D270B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5F59"/>
    <w:multiLevelType w:val="hybridMultilevel"/>
    <w:tmpl w:val="BEE62112"/>
    <w:lvl w:ilvl="0" w:tplc="4A3C3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055C2"/>
    <w:multiLevelType w:val="hybridMultilevel"/>
    <w:tmpl w:val="68E21610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E73221"/>
    <w:multiLevelType w:val="hybridMultilevel"/>
    <w:tmpl w:val="21A654B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A3F65"/>
    <w:multiLevelType w:val="hybridMultilevel"/>
    <w:tmpl w:val="2F64876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84026"/>
    <w:multiLevelType w:val="hybridMultilevel"/>
    <w:tmpl w:val="5F3AA0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D866C9"/>
    <w:multiLevelType w:val="hybridMultilevel"/>
    <w:tmpl w:val="0B7839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42C71"/>
    <w:multiLevelType w:val="hybridMultilevel"/>
    <w:tmpl w:val="0B7AA31E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E70D3A"/>
    <w:multiLevelType w:val="hybridMultilevel"/>
    <w:tmpl w:val="32A2BD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72B08"/>
    <w:multiLevelType w:val="hybridMultilevel"/>
    <w:tmpl w:val="0D4C782E"/>
    <w:lvl w:ilvl="0" w:tplc="E566FA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BB3B82"/>
    <w:multiLevelType w:val="hybridMultilevel"/>
    <w:tmpl w:val="69B0063A"/>
    <w:lvl w:ilvl="0" w:tplc="60FAC6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67502"/>
    <w:multiLevelType w:val="hybridMultilevel"/>
    <w:tmpl w:val="2C566802"/>
    <w:lvl w:ilvl="0" w:tplc="F3AA495E">
      <w:numFmt w:val="bullet"/>
      <w:lvlText w:val="•"/>
      <w:lvlJc w:val="left"/>
      <w:pPr>
        <w:ind w:left="1065" w:hanging="705"/>
      </w:pPr>
      <w:rPr>
        <w:rFonts w:ascii="Arial Nova" w:eastAsia="Times New Roman" w:hAnsi="Arial No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C6C44"/>
    <w:multiLevelType w:val="hybridMultilevel"/>
    <w:tmpl w:val="5CAA6FB2"/>
    <w:lvl w:ilvl="0" w:tplc="B3C8811C">
      <w:start w:val="2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75ABF"/>
    <w:multiLevelType w:val="hybridMultilevel"/>
    <w:tmpl w:val="97DA16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8624E0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2129B"/>
    <w:multiLevelType w:val="hybridMultilevel"/>
    <w:tmpl w:val="DF22B382"/>
    <w:lvl w:ilvl="0" w:tplc="C826ED6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56640A8E"/>
    <w:multiLevelType w:val="hybridMultilevel"/>
    <w:tmpl w:val="AC246B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016B6"/>
    <w:multiLevelType w:val="hybridMultilevel"/>
    <w:tmpl w:val="EC8677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B0F30"/>
    <w:multiLevelType w:val="hybridMultilevel"/>
    <w:tmpl w:val="51466E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F23EB"/>
    <w:multiLevelType w:val="hybridMultilevel"/>
    <w:tmpl w:val="6C2EA1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C6D75"/>
    <w:multiLevelType w:val="hybridMultilevel"/>
    <w:tmpl w:val="0D92F6C2"/>
    <w:lvl w:ilvl="0" w:tplc="1E5897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D5DE7"/>
    <w:multiLevelType w:val="hybridMultilevel"/>
    <w:tmpl w:val="76A044BC"/>
    <w:lvl w:ilvl="0" w:tplc="B3C8811C">
      <w:start w:val="2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3216A"/>
    <w:multiLevelType w:val="hybridMultilevel"/>
    <w:tmpl w:val="2FDEB8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5193D"/>
    <w:multiLevelType w:val="hybridMultilevel"/>
    <w:tmpl w:val="60365F3C"/>
    <w:lvl w:ilvl="0" w:tplc="4A3C3A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36847E0"/>
    <w:multiLevelType w:val="hybridMultilevel"/>
    <w:tmpl w:val="EAD0B3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00761D"/>
    <w:multiLevelType w:val="hybridMultilevel"/>
    <w:tmpl w:val="4E28CD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41E2A"/>
    <w:multiLevelType w:val="hybridMultilevel"/>
    <w:tmpl w:val="DFF8AC42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9" w15:restartNumberingAfterBreak="0">
    <w:nsid w:val="6F7D5B97"/>
    <w:multiLevelType w:val="hybridMultilevel"/>
    <w:tmpl w:val="070CA9B0"/>
    <w:lvl w:ilvl="0" w:tplc="B3C8811C">
      <w:start w:val="2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C3AF8"/>
    <w:multiLevelType w:val="hybridMultilevel"/>
    <w:tmpl w:val="CA103C8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D02343"/>
    <w:multiLevelType w:val="hybridMultilevel"/>
    <w:tmpl w:val="26EA2DD0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D382758"/>
    <w:multiLevelType w:val="hybridMultilevel"/>
    <w:tmpl w:val="0B7AA31E"/>
    <w:lvl w:ilvl="0" w:tplc="0BE6DB7E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02098"/>
    <w:multiLevelType w:val="hybridMultilevel"/>
    <w:tmpl w:val="1F160A8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5450981">
    <w:abstractNumId w:val="12"/>
  </w:num>
  <w:num w:numId="2" w16cid:durableId="1860197790">
    <w:abstractNumId w:val="22"/>
  </w:num>
  <w:num w:numId="3" w16cid:durableId="22440274">
    <w:abstractNumId w:val="0"/>
  </w:num>
  <w:num w:numId="4" w16cid:durableId="358090047">
    <w:abstractNumId w:val="4"/>
  </w:num>
  <w:num w:numId="5" w16cid:durableId="2064743863">
    <w:abstractNumId w:val="25"/>
  </w:num>
  <w:num w:numId="6" w16cid:durableId="114182740">
    <w:abstractNumId w:val="35"/>
  </w:num>
  <w:num w:numId="7" w16cid:durableId="1211645969">
    <w:abstractNumId w:val="13"/>
  </w:num>
  <w:num w:numId="8" w16cid:durableId="187303495">
    <w:abstractNumId w:val="42"/>
  </w:num>
  <w:num w:numId="9" w16cid:durableId="224072669">
    <w:abstractNumId w:val="3"/>
  </w:num>
  <w:num w:numId="10" w16cid:durableId="854727462">
    <w:abstractNumId w:val="26"/>
  </w:num>
  <w:num w:numId="11" w16cid:durableId="807163857">
    <w:abstractNumId w:val="8"/>
  </w:num>
  <w:num w:numId="12" w16cid:durableId="941841593">
    <w:abstractNumId w:val="16"/>
  </w:num>
  <w:num w:numId="13" w16cid:durableId="2141219670">
    <w:abstractNumId w:val="32"/>
  </w:num>
  <w:num w:numId="14" w16cid:durableId="314377486">
    <w:abstractNumId w:val="14"/>
  </w:num>
  <w:num w:numId="15" w16cid:durableId="694229961">
    <w:abstractNumId w:val="41"/>
  </w:num>
  <w:num w:numId="16" w16cid:durableId="561260245">
    <w:abstractNumId w:val="27"/>
  </w:num>
  <w:num w:numId="17" w16cid:durableId="1236742710">
    <w:abstractNumId w:val="15"/>
  </w:num>
  <w:num w:numId="18" w16cid:durableId="979770865">
    <w:abstractNumId w:val="28"/>
  </w:num>
  <w:num w:numId="19" w16cid:durableId="413891747">
    <w:abstractNumId w:val="31"/>
  </w:num>
  <w:num w:numId="20" w16cid:durableId="761754291">
    <w:abstractNumId w:val="37"/>
  </w:num>
  <w:num w:numId="21" w16cid:durableId="217866517">
    <w:abstractNumId w:val="7"/>
  </w:num>
  <w:num w:numId="22" w16cid:durableId="1995915879">
    <w:abstractNumId w:val="11"/>
  </w:num>
  <w:num w:numId="23" w16cid:durableId="610667720">
    <w:abstractNumId w:val="23"/>
  </w:num>
  <w:num w:numId="24" w16cid:durableId="2049799715">
    <w:abstractNumId w:val="20"/>
  </w:num>
  <w:num w:numId="25" w16cid:durableId="2034572965">
    <w:abstractNumId w:val="30"/>
  </w:num>
  <w:num w:numId="26" w16cid:durableId="1407679371">
    <w:abstractNumId w:val="9"/>
  </w:num>
  <w:num w:numId="27" w16cid:durableId="358052169">
    <w:abstractNumId w:val="40"/>
  </w:num>
  <w:num w:numId="28" w16cid:durableId="234240706">
    <w:abstractNumId w:val="6"/>
  </w:num>
  <w:num w:numId="29" w16cid:durableId="1760716299">
    <w:abstractNumId w:val="36"/>
  </w:num>
  <w:num w:numId="30" w16cid:durableId="93552248">
    <w:abstractNumId w:val="21"/>
  </w:num>
  <w:num w:numId="31" w16cid:durableId="97723822">
    <w:abstractNumId w:val="24"/>
  </w:num>
  <w:num w:numId="32" w16cid:durableId="1361391871">
    <w:abstractNumId w:val="39"/>
  </w:num>
  <w:num w:numId="33" w16cid:durableId="1688095586">
    <w:abstractNumId w:val="33"/>
  </w:num>
  <w:num w:numId="34" w16cid:durableId="1063599355">
    <w:abstractNumId w:val="34"/>
  </w:num>
  <w:num w:numId="35" w16cid:durableId="1589343654">
    <w:abstractNumId w:val="18"/>
  </w:num>
  <w:num w:numId="36" w16cid:durableId="542181691">
    <w:abstractNumId w:val="19"/>
  </w:num>
  <w:num w:numId="37" w16cid:durableId="282227404">
    <w:abstractNumId w:val="29"/>
  </w:num>
  <w:num w:numId="38" w16cid:durableId="888416368">
    <w:abstractNumId w:val="1"/>
  </w:num>
  <w:num w:numId="39" w16cid:durableId="702246732">
    <w:abstractNumId w:val="43"/>
  </w:num>
  <w:num w:numId="40" w16cid:durableId="222764388">
    <w:abstractNumId w:val="17"/>
  </w:num>
  <w:num w:numId="41" w16cid:durableId="1038697079">
    <w:abstractNumId w:val="10"/>
  </w:num>
  <w:num w:numId="42" w16cid:durableId="1333143313">
    <w:abstractNumId w:val="2"/>
  </w:num>
  <w:num w:numId="43" w16cid:durableId="190802875">
    <w:abstractNumId w:val="5"/>
  </w:num>
  <w:num w:numId="44" w16cid:durableId="1094011070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C"/>
    <w:rsid w:val="000017FC"/>
    <w:rsid w:val="00005760"/>
    <w:rsid w:val="0001223B"/>
    <w:rsid w:val="00012E76"/>
    <w:rsid w:val="00015299"/>
    <w:rsid w:val="00017408"/>
    <w:rsid w:val="0002185C"/>
    <w:rsid w:val="000218EA"/>
    <w:rsid w:val="000272DB"/>
    <w:rsid w:val="0003029E"/>
    <w:rsid w:val="00030B4D"/>
    <w:rsid w:val="000315AB"/>
    <w:rsid w:val="00032030"/>
    <w:rsid w:val="0003331A"/>
    <w:rsid w:val="000333EF"/>
    <w:rsid w:val="00035139"/>
    <w:rsid w:val="0003650D"/>
    <w:rsid w:val="00042FE5"/>
    <w:rsid w:val="00051100"/>
    <w:rsid w:val="00051EB6"/>
    <w:rsid w:val="00052454"/>
    <w:rsid w:val="00054DAB"/>
    <w:rsid w:val="00057385"/>
    <w:rsid w:val="00057565"/>
    <w:rsid w:val="000611EE"/>
    <w:rsid w:val="00061393"/>
    <w:rsid w:val="000738DD"/>
    <w:rsid w:val="00073B2F"/>
    <w:rsid w:val="00077C32"/>
    <w:rsid w:val="000803BC"/>
    <w:rsid w:val="00086675"/>
    <w:rsid w:val="000869AE"/>
    <w:rsid w:val="00087E5B"/>
    <w:rsid w:val="000926B4"/>
    <w:rsid w:val="00096DE3"/>
    <w:rsid w:val="000A0E1B"/>
    <w:rsid w:val="000A1863"/>
    <w:rsid w:val="000A1E5F"/>
    <w:rsid w:val="000A62E2"/>
    <w:rsid w:val="000B2272"/>
    <w:rsid w:val="000B5E2F"/>
    <w:rsid w:val="000B7B0E"/>
    <w:rsid w:val="000B7D3E"/>
    <w:rsid w:val="000C0714"/>
    <w:rsid w:val="000C3517"/>
    <w:rsid w:val="000C4E03"/>
    <w:rsid w:val="000C761D"/>
    <w:rsid w:val="000D0129"/>
    <w:rsid w:val="000D34C8"/>
    <w:rsid w:val="000D514E"/>
    <w:rsid w:val="000D6958"/>
    <w:rsid w:val="000D6B8D"/>
    <w:rsid w:val="000D77A2"/>
    <w:rsid w:val="000E160D"/>
    <w:rsid w:val="000E3D79"/>
    <w:rsid w:val="000E55EA"/>
    <w:rsid w:val="000E5FA5"/>
    <w:rsid w:val="000F07F7"/>
    <w:rsid w:val="000F1F64"/>
    <w:rsid w:val="000F38C2"/>
    <w:rsid w:val="00106C63"/>
    <w:rsid w:val="00112465"/>
    <w:rsid w:val="00117B32"/>
    <w:rsid w:val="00123B9E"/>
    <w:rsid w:val="001242D4"/>
    <w:rsid w:val="0012725D"/>
    <w:rsid w:val="001277CB"/>
    <w:rsid w:val="001331A7"/>
    <w:rsid w:val="00134B6F"/>
    <w:rsid w:val="00150C55"/>
    <w:rsid w:val="00151B95"/>
    <w:rsid w:val="001522AC"/>
    <w:rsid w:val="00157F9D"/>
    <w:rsid w:val="001631E1"/>
    <w:rsid w:val="00164435"/>
    <w:rsid w:val="00165384"/>
    <w:rsid w:val="0017339F"/>
    <w:rsid w:val="001737C6"/>
    <w:rsid w:val="0017405B"/>
    <w:rsid w:val="0017527D"/>
    <w:rsid w:val="00175B9E"/>
    <w:rsid w:val="00177F8A"/>
    <w:rsid w:val="00184539"/>
    <w:rsid w:val="00185340"/>
    <w:rsid w:val="00187EFD"/>
    <w:rsid w:val="00190261"/>
    <w:rsid w:val="00193183"/>
    <w:rsid w:val="001939E5"/>
    <w:rsid w:val="00196353"/>
    <w:rsid w:val="001A0DD8"/>
    <w:rsid w:val="001A0F72"/>
    <w:rsid w:val="001A1602"/>
    <w:rsid w:val="001A6832"/>
    <w:rsid w:val="001B1B44"/>
    <w:rsid w:val="001B3AD5"/>
    <w:rsid w:val="001B4706"/>
    <w:rsid w:val="001B5052"/>
    <w:rsid w:val="001B6AC1"/>
    <w:rsid w:val="001C0FD5"/>
    <w:rsid w:val="001C2648"/>
    <w:rsid w:val="001C7E87"/>
    <w:rsid w:val="001D09CA"/>
    <w:rsid w:val="001D4A27"/>
    <w:rsid w:val="001E1BD9"/>
    <w:rsid w:val="001E335C"/>
    <w:rsid w:val="001E5CA4"/>
    <w:rsid w:val="001F07A1"/>
    <w:rsid w:val="001F5A04"/>
    <w:rsid w:val="001F64F9"/>
    <w:rsid w:val="0020142E"/>
    <w:rsid w:val="00202EDF"/>
    <w:rsid w:val="00206CC7"/>
    <w:rsid w:val="002126EB"/>
    <w:rsid w:val="00213C32"/>
    <w:rsid w:val="002141F2"/>
    <w:rsid w:val="00216FDF"/>
    <w:rsid w:val="002178E2"/>
    <w:rsid w:val="00222E2F"/>
    <w:rsid w:val="002230B7"/>
    <w:rsid w:val="00224302"/>
    <w:rsid w:val="002262E2"/>
    <w:rsid w:val="00227B3F"/>
    <w:rsid w:val="0023224F"/>
    <w:rsid w:val="00241836"/>
    <w:rsid w:val="00245A37"/>
    <w:rsid w:val="002466B6"/>
    <w:rsid w:val="00247969"/>
    <w:rsid w:val="002506EE"/>
    <w:rsid w:val="00251D09"/>
    <w:rsid w:val="0025262F"/>
    <w:rsid w:val="00255CFA"/>
    <w:rsid w:val="00260CB2"/>
    <w:rsid w:val="00262F87"/>
    <w:rsid w:val="00264F98"/>
    <w:rsid w:val="00266441"/>
    <w:rsid w:val="00270201"/>
    <w:rsid w:val="002704F4"/>
    <w:rsid w:val="00271840"/>
    <w:rsid w:val="0027226A"/>
    <w:rsid w:val="00274E20"/>
    <w:rsid w:val="00276EE8"/>
    <w:rsid w:val="002770D1"/>
    <w:rsid w:val="002771DF"/>
    <w:rsid w:val="0027780F"/>
    <w:rsid w:val="002833C5"/>
    <w:rsid w:val="00284C66"/>
    <w:rsid w:val="00291344"/>
    <w:rsid w:val="0029187C"/>
    <w:rsid w:val="00291CE5"/>
    <w:rsid w:val="00291DED"/>
    <w:rsid w:val="0029314B"/>
    <w:rsid w:val="00295270"/>
    <w:rsid w:val="002A14A9"/>
    <w:rsid w:val="002A2E95"/>
    <w:rsid w:val="002A5D73"/>
    <w:rsid w:val="002A7534"/>
    <w:rsid w:val="002B5CA5"/>
    <w:rsid w:val="002B7602"/>
    <w:rsid w:val="002C018F"/>
    <w:rsid w:val="002C02E2"/>
    <w:rsid w:val="002C77B5"/>
    <w:rsid w:val="002D03D5"/>
    <w:rsid w:val="002D33D8"/>
    <w:rsid w:val="002D43A2"/>
    <w:rsid w:val="002D6DA4"/>
    <w:rsid w:val="002E0BD9"/>
    <w:rsid w:val="002E2407"/>
    <w:rsid w:val="002E7DC6"/>
    <w:rsid w:val="002F005B"/>
    <w:rsid w:val="002F0FDC"/>
    <w:rsid w:val="002F2B48"/>
    <w:rsid w:val="002F660C"/>
    <w:rsid w:val="002F686E"/>
    <w:rsid w:val="002F6F86"/>
    <w:rsid w:val="00302C7E"/>
    <w:rsid w:val="00305B37"/>
    <w:rsid w:val="00306ED6"/>
    <w:rsid w:val="00326D44"/>
    <w:rsid w:val="0032781D"/>
    <w:rsid w:val="00330DDA"/>
    <w:rsid w:val="00333362"/>
    <w:rsid w:val="0033625A"/>
    <w:rsid w:val="00337DE2"/>
    <w:rsid w:val="003400DA"/>
    <w:rsid w:val="003525BF"/>
    <w:rsid w:val="00352BBE"/>
    <w:rsid w:val="00352FA8"/>
    <w:rsid w:val="003561CE"/>
    <w:rsid w:val="003608A8"/>
    <w:rsid w:val="00361AE2"/>
    <w:rsid w:val="003647A2"/>
    <w:rsid w:val="0036684A"/>
    <w:rsid w:val="003675ED"/>
    <w:rsid w:val="003719CE"/>
    <w:rsid w:val="00374BBB"/>
    <w:rsid w:val="0037548E"/>
    <w:rsid w:val="00377424"/>
    <w:rsid w:val="0038100F"/>
    <w:rsid w:val="00383578"/>
    <w:rsid w:val="00383DF5"/>
    <w:rsid w:val="0038509D"/>
    <w:rsid w:val="0039074E"/>
    <w:rsid w:val="00392C43"/>
    <w:rsid w:val="003930A5"/>
    <w:rsid w:val="003B5DB2"/>
    <w:rsid w:val="003B77A3"/>
    <w:rsid w:val="003C2DC0"/>
    <w:rsid w:val="003C2EC6"/>
    <w:rsid w:val="003C5309"/>
    <w:rsid w:val="003C550A"/>
    <w:rsid w:val="003D26FA"/>
    <w:rsid w:val="003D28CF"/>
    <w:rsid w:val="003D3437"/>
    <w:rsid w:val="003D4EC8"/>
    <w:rsid w:val="003D5570"/>
    <w:rsid w:val="003D5B71"/>
    <w:rsid w:val="003D6B41"/>
    <w:rsid w:val="003D78F0"/>
    <w:rsid w:val="003E023F"/>
    <w:rsid w:val="003E0647"/>
    <w:rsid w:val="003E17EA"/>
    <w:rsid w:val="003F1F50"/>
    <w:rsid w:val="003F45B0"/>
    <w:rsid w:val="003F5CFD"/>
    <w:rsid w:val="003F613C"/>
    <w:rsid w:val="003F7A26"/>
    <w:rsid w:val="0040154C"/>
    <w:rsid w:val="00404BFF"/>
    <w:rsid w:val="00405191"/>
    <w:rsid w:val="00405B95"/>
    <w:rsid w:val="00413593"/>
    <w:rsid w:val="004144CB"/>
    <w:rsid w:val="00421C0F"/>
    <w:rsid w:val="00426BA4"/>
    <w:rsid w:val="00430BBE"/>
    <w:rsid w:val="00442C20"/>
    <w:rsid w:val="00443C75"/>
    <w:rsid w:val="0044615B"/>
    <w:rsid w:val="00452CE4"/>
    <w:rsid w:val="004535C3"/>
    <w:rsid w:val="004574C8"/>
    <w:rsid w:val="00457A7D"/>
    <w:rsid w:val="004645AC"/>
    <w:rsid w:val="004649F5"/>
    <w:rsid w:val="00470C83"/>
    <w:rsid w:val="00471689"/>
    <w:rsid w:val="00473DB8"/>
    <w:rsid w:val="004772C4"/>
    <w:rsid w:val="00477BB4"/>
    <w:rsid w:val="004804A0"/>
    <w:rsid w:val="00481830"/>
    <w:rsid w:val="004920C5"/>
    <w:rsid w:val="0049478D"/>
    <w:rsid w:val="004962A3"/>
    <w:rsid w:val="004A1A0F"/>
    <w:rsid w:val="004A2EF4"/>
    <w:rsid w:val="004A4F7E"/>
    <w:rsid w:val="004A6537"/>
    <w:rsid w:val="004A7B1B"/>
    <w:rsid w:val="004B75C8"/>
    <w:rsid w:val="004C4DA9"/>
    <w:rsid w:val="004C5C82"/>
    <w:rsid w:val="004C7698"/>
    <w:rsid w:val="004D327B"/>
    <w:rsid w:val="004D3B8A"/>
    <w:rsid w:val="004D5BBF"/>
    <w:rsid w:val="004E35ED"/>
    <w:rsid w:val="004E3BC6"/>
    <w:rsid w:val="004F1372"/>
    <w:rsid w:val="004F34E4"/>
    <w:rsid w:val="004F75CD"/>
    <w:rsid w:val="00500844"/>
    <w:rsid w:val="0050167A"/>
    <w:rsid w:val="00504017"/>
    <w:rsid w:val="00504627"/>
    <w:rsid w:val="00506CB5"/>
    <w:rsid w:val="00507499"/>
    <w:rsid w:val="00507D3D"/>
    <w:rsid w:val="00510B7F"/>
    <w:rsid w:val="00511543"/>
    <w:rsid w:val="0051754C"/>
    <w:rsid w:val="00517660"/>
    <w:rsid w:val="00520CE6"/>
    <w:rsid w:val="00523B5B"/>
    <w:rsid w:val="005255C2"/>
    <w:rsid w:val="00526B9C"/>
    <w:rsid w:val="00534460"/>
    <w:rsid w:val="00534E96"/>
    <w:rsid w:val="005403EB"/>
    <w:rsid w:val="005423C7"/>
    <w:rsid w:val="00542F0A"/>
    <w:rsid w:val="005433EB"/>
    <w:rsid w:val="0054599A"/>
    <w:rsid w:val="00545E27"/>
    <w:rsid w:val="005515F9"/>
    <w:rsid w:val="00552A4A"/>
    <w:rsid w:val="00552E7F"/>
    <w:rsid w:val="00572F7A"/>
    <w:rsid w:val="005734BF"/>
    <w:rsid w:val="005750AD"/>
    <w:rsid w:val="005751D1"/>
    <w:rsid w:val="00584DDC"/>
    <w:rsid w:val="00585C9B"/>
    <w:rsid w:val="0059030B"/>
    <w:rsid w:val="005909A6"/>
    <w:rsid w:val="00595CE5"/>
    <w:rsid w:val="00596994"/>
    <w:rsid w:val="005A5AD0"/>
    <w:rsid w:val="005A7EAE"/>
    <w:rsid w:val="005B1A95"/>
    <w:rsid w:val="005B6C77"/>
    <w:rsid w:val="005B7428"/>
    <w:rsid w:val="005C0EB9"/>
    <w:rsid w:val="005C6AD3"/>
    <w:rsid w:val="005D004C"/>
    <w:rsid w:val="005D3E25"/>
    <w:rsid w:val="005D4765"/>
    <w:rsid w:val="005D5932"/>
    <w:rsid w:val="005D677D"/>
    <w:rsid w:val="005D69E2"/>
    <w:rsid w:val="005E051D"/>
    <w:rsid w:val="005E1C6C"/>
    <w:rsid w:val="005E6446"/>
    <w:rsid w:val="005E6BE4"/>
    <w:rsid w:val="005F2930"/>
    <w:rsid w:val="005F357A"/>
    <w:rsid w:val="005F3CC8"/>
    <w:rsid w:val="005F46A8"/>
    <w:rsid w:val="005F7D12"/>
    <w:rsid w:val="006003B1"/>
    <w:rsid w:val="00601E14"/>
    <w:rsid w:val="00603DAC"/>
    <w:rsid w:val="00605CD5"/>
    <w:rsid w:val="00612AB1"/>
    <w:rsid w:val="00615717"/>
    <w:rsid w:val="00616777"/>
    <w:rsid w:val="006171F1"/>
    <w:rsid w:val="0062383A"/>
    <w:rsid w:val="0062433A"/>
    <w:rsid w:val="0062555A"/>
    <w:rsid w:val="00625EDC"/>
    <w:rsid w:val="006309FB"/>
    <w:rsid w:val="00635353"/>
    <w:rsid w:val="00637DA9"/>
    <w:rsid w:val="00647F8E"/>
    <w:rsid w:val="006515FF"/>
    <w:rsid w:val="00651E7E"/>
    <w:rsid w:val="006526A7"/>
    <w:rsid w:val="006527D3"/>
    <w:rsid w:val="006529C3"/>
    <w:rsid w:val="00653BDE"/>
    <w:rsid w:val="00656233"/>
    <w:rsid w:val="00656D46"/>
    <w:rsid w:val="006630A2"/>
    <w:rsid w:val="00663785"/>
    <w:rsid w:val="006651B4"/>
    <w:rsid w:val="006659ED"/>
    <w:rsid w:val="00665C1C"/>
    <w:rsid w:val="006703D2"/>
    <w:rsid w:val="00670DC5"/>
    <w:rsid w:val="00675382"/>
    <w:rsid w:val="00680CCF"/>
    <w:rsid w:val="006825B0"/>
    <w:rsid w:val="00682D1B"/>
    <w:rsid w:val="00683544"/>
    <w:rsid w:val="0068369A"/>
    <w:rsid w:val="0068542A"/>
    <w:rsid w:val="006855B8"/>
    <w:rsid w:val="006865F7"/>
    <w:rsid w:val="00687CB5"/>
    <w:rsid w:val="0069163C"/>
    <w:rsid w:val="00691820"/>
    <w:rsid w:val="00691BB8"/>
    <w:rsid w:val="00696C0D"/>
    <w:rsid w:val="006A1F0E"/>
    <w:rsid w:val="006A4C7F"/>
    <w:rsid w:val="006B0CD1"/>
    <w:rsid w:val="006B1584"/>
    <w:rsid w:val="006B2C0A"/>
    <w:rsid w:val="006B49BB"/>
    <w:rsid w:val="006B5A2A"/>
    <w:rsid w:val="006B6B1D"/>
    <w:rsid w:val="006C2E85"/>
    <w:rsid w:val="006C7605"/>
    <w:rsid w:val="006C7CF5"/>
    <w:rsid w:val="006D28A4"/>
    <w:rsid w:val="006D6E5C"/>
    <w:rsid w:val="006D722F"/>
    <w:rsid w:val="006E6362"/>
    <w:rsid w:val="006F0812"/>
    <w:rsid w:val="006F098E"/>
    <w:rsid w:val="006F209D"/>
    <w:rsid w:val="006F6AFF"/>
    <w:rsid w:val="00702298"/>
    <w:rsid w:val="0070248D"/>
    <w:rsid w:val="00704B3D"/>
    <w:rsid w:val="00706A68"/>
    <w:rsid w:val="00706C22"/>
    <w:rsid w:val="007101C5"/>
    <w:rsid w:val="007112EB"/>
    <w:rsid w:val="00712BA8"/>
    <w:rsid w:val="00714C9E"/>
    <w:rsid w:val="00717C0C"/>
    <w:rsid w:val="00720D68"/>
    <w:rsid w:val="00724EB1"/>
    <w:rsid w:val="007256DC"/>
    <w:rsid w:val="00727303"/>
    <w:rsid w:val="007308A2"/>
    <w:rsid w:val="00730A52"/>
    <w:rsid w:val="0073151B"/>
    <w:rsid w:val="0073656D"/>
    <w:rsid w:val="00740243"/>
    <w:rsid w:val="00742810"/>
    <w:rsid w:val="00743531"/>
    <w:rsid w:val="00751619"/>
    <w:rsid w:val="00752D51"/>
    <w:rsid w:val="007556EA"/>
    <w:rsid w:val="00756640"/>
    <w:rsid w:val="00765D65"/>
    <w:rsid w:val="00774165"/>
    <w:rsid w:val="007741F7"/>
    <w:rsid w:val="00777405"/>
    <w:rsid w:val="007807A4"/>
    <w:rsid w:val="00780F93"/>
    <w:rsid w:val="007818B0"/>
    <w:rsid w:val="0078210E"/>
    <w:rsid w:val="007848AE"/>
    <w:rsid w:val="007865A2"/>
    <w:rsid w:val="00786636"/>
    <w:rsid w:val="0078706D"/>
    <w:rsid w:val="0078745B"/>
    <w:rsid w:val="0079035E"/>
    <w:rsid w:val="007930E6"/>
    <w:rsid w:val="00793344"/>
    <w:rsid w:val="007A127E"/>
    <w:rsid w:val="007A209E"/>
    <w:rsid w:val="007A5E86"/>
    <w:rsid w:val="007A660C"/>
    <w:rsid w:val="007A78FB"/>
    <w:rsid w:val="007B3063"/>
    <w:rsid w:val="007B5BF4"/>
    <w:rsid w:val="007C0394"/>
    <w:rsid w:val="007C0765"/>
    <w:rsid w:val="007C23EF"/>
    <w:rsid w:val="007C2A98"/>
    <w:rsid w:val="007C2B77"/>
    <w:rsid w:val="007C457D"/>
    <w:rsid w:val="007D5FCE"/>
    <w:rsid w:val="007E1CEE"/>
    <w:rsid w:val="007E2870"/>
    <w:rsid w:val="007E2F7A"/>
    <w:rsid w:val="007E3E61"/>
    <w:rsid w:val="007E47D7"/>
    <w:rsid w:val="007E71DF"/>
    <w:rsid w:val="007F0671"/>
    <w:rsid w:val="007F19D2"/>
    <w:rsid w:val="007F32FD"/>
    <w:rsid w:val="007F758D"/>
    <w:rsid w:val="0080020A"/>
    <w:rsid w:val="00800553"/>
    <w:rsid w:val="00800E54"/>
    <w:rsid w:val="00801C08"/>
    <w:rsid w:val="00802A5C"/>
    <w:rsid w:val="008053C0"/>
    <w:rsid w:val="00813B0B"/>
    <w:rsid w:val="0081495A"/>
    <w:rsid w:val="00814FBC"/>
    <w:rsid w:val="008155C2"/>
    <w:rsid w:val="008174FB"/>
    <w:rsid w:val="00822603"/>
    <w:rsid w:val="00825A5D"/>
    <w:rsid w:val="00826586"/>
    <w:rsid w:val="008303FA"/>
    <w:rsid w:val="00831E5C"/>
    <w:rsid w:val="00833A13"/>
    <w:rsid w:val="00835E75"/>
    <w:rsid w:val="00836CB3"/>
    <w:rsid w:val="008452DB"/>
    <w:rsid w:val="00847150"/>
    <w:rsid w:val="008516E5"/>
    <w:rsid w:val="0085247C"/>
    <w:rsid w:val="00853C97"/>
    <w:rsid w:val="00854990"/>
    <w:rsid w:val="00856DE9"/>
    <w:rsid w:val="00857FE9"/>
    <w:rsid w:val="00860479"/>
    <w:rsid w:val="00860B63"/>
    <w:rsid w:val="00860D8F"/>
    <w:rsid w:val="0086645E"/>
    <w:rsid w:val="00870087"/>
    <w:rsid w:val="00871B19"/>
    <w:rsid w:val="0087584A"/>
    <w:rsid w:val="00877A13"/>
    <w:rsid w:val="008810DF"/>
    <w:rsid w:val="00881EEF"/>
    <w:rsid w:val="00882CBF"/>
    <w:rsid w:val="0089072E"/>
    <w:rsid w:val="00891495"/>
    <w:rsid w:val="00894DBA"/>
    <w:rsid w:val="008952E1"/>
    <w:rsid w:val="008A1B5A"/>
    <w:rsid w:val="008A3047"/>
    <w:rsid w:val="008A4F0E"/>
    <w:rsid w:val="008B2CE6"/>
    <w:rsid w:val="008B60E8"/>
    <w:rsid w:val="008B7A77"/>
    <w:rsid w:val="008C0A42"/>
    <w:rsid w:val="008D3A5E"/>
    <w:rsid w:val="008D5B1D"/>
    <w:rsid w:val="008E5FC3"/>
    <w:rsid w:val="008E608B"/>
    <w:rsid w:val="008E64A8"/>
    <w:rsid w:val="008E6E76"/>
    <w:rsid w:val="008F0F1B"/>
    <w:rsid w:val="008F6169"/>
    <w:rsid w:val="008F7BDF"/>
    <w:rsid w:val="00902420"/>
    <w:rsid w:val="00904BA7"/>
    <w:rsid w:val="00904C71"/>
    <w:rsid w:val="00906173"/>
    <w:rsid w:val="009111A2"/>
    <w:rsid w:val="00911340"/>
    <w:rsid w:val="00911B21"/>
    <w:rsid w:val="00912675"/>
    <w:rsid w:val="009133B8"/>
    <w:rsid w:val="00924126"/>
    <w:rsid w:val="0092736A"/>
    <w:rsid w:val="00935AFA"/>
    <w:rsid w:val="0093689D"/>
    <w:rsid w:val="009459C3"/>
    <w:rsid w:val="00945C30"/>
    <w:rsid w:val="00956164"/>
    <w:rsid w:val="00961501"/>
    <w:rsid w:val="00963C76"/>
    <w:rsid w:val="00967B87"/>
    <w:rsid w:val="00970D23"/>
    <w:rsid w:val="0097120D"/>
    <w:rsid w:val="00971A21"/>
    <w:rsid w:val="00975EAB"/>
    <w:rsid w:val="00987985"/>
    <w:rsid w:val="00990CE9"/>
    <w:rsid w:val="00991EE1"/>
    <w:rsid w:val="00994364"/>
    <w:rsid w:val="009977C7"/>
    <w:rsid w:val="009A2083"/>
    <w:rsid w:val="009A33F8"/>
    <w:rsid w:val="009A390F"/>
    <w:rsid w:val="009B0DFD"/>
    <w:rsid w:val="009B2DA7"/>
    <w:rsid w:val="009B6542"/>
    <w:rsid w:val="009B7787"/>
    <w:rsid w:val="009C3583"/>
    <w:rsid w:val="009C45B8"/>
    <w:rsid w:val="009C4E3E"/>
    <w:rsid w:val="009C6E00"/>
    <w:rsid w:val="009D128B"/>
    <w:rsid w:val="009D35DA"/>
    <w:rsid w:val="009D44C3"/>
    <w:rsid w:val="009D5400"/>
    <w:rsid w:val="009D56DF"/>
    <w:rsid w:val="009D5D4A"/>
    <w:rsid w:val="009D656B"/>
    <w:rsid w:val="009E10FA"/>
    <w:rsid w:val="009E1F5F"/>
    <w:rsid w:val="009E2C76"/>
    <w:rsid w:val="009E6758"/>
    <w:rsid w:val="009E7E82"/>
    <w:rsid w:val="009F1DEF"/>
    <w:rsid w:val="009F350A"/>
    <w:rsid w:val="009F5591"/>
    <w:rsid w:val="009F6E0F"/>
    <w:rsid w:val="009F7D23"/>
    <w:rsid w:val="00A01EFD"/>
    <w:rsid w:val="00A04204"/>
    <w:rsid w:val="00A0791E"/>
    <w:rsid w:val="00A115DA"/>
    <w:rsid w:val="00A171B1"/>
    <w:rsid w:val="00A318C6"/>
    <w:rsid w:val="00A322DD"/>
    <w:rsid w:val="00A34254"/>
    <w:rsid w:val="00A37180"/>
    <w:rsid w:val="00A42F5F"/>
    <w:rsid w:val="00A47857"/>
    <w:rsid w:val="00A5051F"/>
    <w:rsid w:val="00A5421F"/>
    <w:rsid w:val="00A54235"/>
    <w:rsid w:val="00A56CB6"/>
    <w:rsid w:val="00A61D33"/>
    <w:rsid w:val="00A63374"/>
    <w:rsid w:val="00A67B46"/>
    <w:rsid w:val="00A711AC"/>
    <w:rsid w:val="00A73CCF"/>
    <w:rsid w:val="00A740D1"/>
    <w:rsid w:val="00A74C11"/>
    <w:rsid w:val="00A7689D"/>
    <w:rsid w:val="00A7707D"/>
    <w:rsid w:val="00A77621"/>
    <w:rsid w:val="00A82C26"/>
    <w:rsid w:val="00A835EB"/>
    <w:rsid w:val="00A84DB0"/>
    <w:rsid w:val="00A86923"/>
    <w:rsid w:val="00A901CD"/>
    <w:rsid w:val="00A90EA7"/>
    <w:rsid w:val="00A9452B"/>
    <w:rsid w:val="00A94C2D"/>
    <w:rsid w:val="00A97961"/>
    <w:rsid w:val="00AA0831"/>
    <w:rsid w:val="00AA0D0D"/>
    <w:rsid w:val="00AA1485"/>
    <w:rsid w:val="00AA47E2"/>
    <w:rsid w:val="00AB4E01"/>
    <w:rsid w:val="00AB6517"/>
    <w:rsid w:val="00AB77B8"/>
    <w:rsid w:val="00AC67AD"/>
    <w:rsid w:val="00AD139E"/>
    <w:rsid w:val="00AD2B61"/>
    <w:rsid w:val="00AD33A9"/>
    <w:rsid w:val="00AD5929"/>
    <w:rsid w:val="00AD5C2B"/>
    <w:rsid w:val="00AE5A5C"/>
    <w:rsid w:val="00AE7099"/>
    <w:rsid w:val="00AF386D"/>
    <w:rsid w:val="00AF3C67"/>
    <w:rsid w:val="00AF48F4"/>
    <w:rsid w:val="00AF4B72"/>
    <w:rsid w:val="00AF4F80"/>
    <w:rsid w:val="00AF7057"/>
    <w:rsid w:val="00AF752B"/>
    <w:rsid w:val="00AF7A11"/>
    <w:rsid w:val="00B0148A"/>
    <w:rsid w:val="00B0422B"/>
    <w:rsid w:val="00B06899"/>
    <w:rsid w:val="00B103D5"/>
    <w:rsid w:val="00B103F2"/>
    <w:rsid w:val="00B11796"/>
    <w:rsid w:val="00B15BE7"/>
    <w:rsid w:val="00B1695B"/>
    <w:rsid w:val="00B2018A"/>
    <w:rsid w:val="00B201CA"/>
    <w:rsid w:val="00B25336"/>
    <w:rsid w:val="00B2544D"/>
    <w:rsid w:val="00B259EC"/>
    <w:rsid w:val="00B27720"/>
    <w:rsid w:val="00B3002D"/>
    <w:rsid w:val="00B30705"/>
    <w:rsid w:val="00B3094D"/>
    <w:rsid w:val="00B32C99"/>
    <w:rsid w:val="00B34625"/>
    <w:rsid w:val="00B41957"/>
    <w:rsid w:val="00B43F10"/>
    <w:rsid w:val="00B468FC"/>
    <w:rsid w:val="00B46917"/>
    <w:rsid w:val="00B55843"/>
    <w:rsid w:val="00B55F94"/>
    <w:rsid w:val="00B63B31"/>
    <w:rsid w:val="00B64B35"/>
    <w:rsid w:val="00B71797"/>
    <w:rsid w:val="00B72920"/>
    <w:rsid w:val="00B74D66"/>
    <w:rsid w:val="00B77DFF"/>
    <w:rsid w:val="00B87D3B"/>
    <w:rsid w:val="00B90080"/>
    <w:rsid w:val="00B907B4"/>
    <w:rsid w:val="00BA0197"/>
    <w:rsid w:val="00BA0B6C"/>
    <w:rsid w:val="00BA6587"/>
    <w:rsid w:val="00BA684A"/>
    <w:rsid w:val="00BB0BC7"/>
    <w:rsid w:val="00BB0D2C"/>
    <w:rsid w:val="00BB531C"/>
    <w:rsid w:val="00BC02E4"/>
    <w:rsid w:val="00BC6709"/>
    <w:rsid w:val="00BD07DC"/>
    <w:rsid w:val="00BD1671"/>
    <w:rsid w:val="00BD18FD"/>
    <w:rsid w:val="00BD7500"/>
    <w:rsid w:val="00BE1BD3"/>
    <w:rsid w:val="00BF0FFE"/>
    <w:rsid w:val="00BF7E93"/>
    <w:rsid w:val="00C02617"/>
    <w:rsid w:val="00C133CF"/>
    <w:rsid w:val="00C13814"/>
    <w:rsid w:val="00C17B88"/>
    <w:rsid w:val="00C17DBB"/>
    <w:rsid w:val="00C23C89"/>
    <w:rsid w:val="00C25549"/>
    <w:rsid w:val="00C268DE"/>
    <w:rsid w:val="00C2799E"/>
    <w:rsid w:val="00C31FE1"/>
    <w:rsid w:val="00C33004"/>
    <w:rsid w:val="00C3659B"/>
    <w:rsid w:val="00C37F1F"/>
    <w:rsid w:val="00C41DF6"/>
    <w:rsid w:val="00C425C0"/>
    <w:rsid w:val="00C45571"/>
    <w:rsid w:val="00C45B8C"/>
    <w:rsid w:val="00C4684F"/>
    <w:rsid w:val="00C47D4C"/>
    <w:rsid w:val="00C50E3A"/>
    <w:rsid w:val="00C54EFC"/>
    <w:rsid w:val="00C5633E"/>
    <w:rsid w:val="00C569D8"/>
    <w:rsid w:val="00C641BB"/>
    <w:rsid w:val="00C645CF"/>
    <w:rsid w:val="00C6461A"/>
    <w:rsid w:val="00C709C0"/>
    <w:rsid w:val="00C72BB2"/>
    <w:rsid w:val="00C72C6D"/>
    <w:rsid w:val="00C75F62"/>
    <w:rsid w:val="00C76AC2"/>
    <w:rsid w:val="00C77B3D"/>
    <w:rsid w:val="00C83A0C"/>
    <w:rsid w:val="00C83EC7"/>
    <w:rsid w:val="00C87054"/>
    <w:rsid w:val="00C87FCB"/>
    <w:rsid w:val="00C9228E"/>
    <w:rsid w:val="00C965B4"/>
    <w:rsid w:val="00C973AE"/>
    <w:rsid w:val="00CA1844"/>
    <w:rsid w:val="00CA2765"/>
    <w:rsid w:val="00CA410A"/>
    <w:rsid w:val="00CB036A"/>
    <w:rsid w:val="00CB78F3"/>
    <w:rsid w:val="00CC06C8"/>
    <w:rsid w:val="00CC3403"/>
    <w:rsid w:val="00CC7562"/>
    <w:rsid w:val="00CD4801"/>
    <w:rsid w:val="00CE1512"/>
    <w:rsid w:val="00CE3432"/>
    <w:rsid w:val="00CF0BC0"/>
    <w:rsid w:val="00CF3CDB"/>
    <w:rsid w:val="00D00F7A"/>
    <w:rsid w:val="00D0365D"/>
    <w:rsid w:val="00D05165"/>
    <w:rsid w:val="00D05647"/>
    <w:rsid w:val="00D0634E"/>
    <w:rsid w:val="00D07130"/>
    <w:rsid w:val="00D109C0"/>
    <w:rsid w:val="00D1616B"/>
    <w:rsid w:val="00D24BE5"/>
    <w:rsid w:val="00D25433"/>
    <w:rsid w:val="00D304FF"/>
    <w:rsid w:val="00D3128B"/>
    <w:rsid w:val="00D31F99"/>
    <w:rsid w:val="00D37A58"/>
    <w:rsid w:val="00D41F46"/>
    <w:rsid w:val="00D46CDC"/>
    <w:rsid w:val="00D50CAB"/>
    <w:rsid w:val="00D515E0"/>
    <w:rsid w:val="00D5441E"/>
    <w:rsid w:val="00D567C2"/>
    <w:rsid w:val="00D57A25"/>
    <w:rsid w:val="00D57A4B"/>
    <w:rsid w:val="00D600BC"/>
    <w:rsid w:val="00D64039"/>
    <w:rsid w:val="00D64E40"/>
    <w:rsid w:val="00D65A78"/>
    <w:rsid w:val="00D66A9C"/>
    <w:rsid w:val="00D67596"/>
    <w:rsid w:val="00D7558A"/>
    <w:rsid w:val="00D75942"/>
    <w:rsid w:val="00D86602"/>
    <w:rsid w:val="00D87A9C"/>
    <w:rsid w:val="00D91170"/>
    <w:rsid w:val="00DA4F03"/>
    <w:rsid w:val="00DA599B"/>
    <w:rsid w:val="00DA685B"/>
    <w:rsid w:val="00DB091D"/>
    <w:rsid w:val="00DB2C94"/>
    <w:rsid w:val="00DB5257"/>
    <w:rsid w:val="00DB76F7"/>
    <w:rsid w:val="00DC4B16"/>
    <w:rsid w:val="00DC4EDF"/>
    <w:rsid w:val="00DC60B7"/>
    <w:rsid w:val="00DD0B88"/>
    <w:rsid w:val="00DD75F6"/>
    <w:rsid w:val="00DE0504"/>
    <w:rsid w:val="00DE0A9D"/>
    <w:rsid w:val="00DE1BEA"/>
    <w:rsid w:val="00DE28DF"/>
    <w:rsid w:val="00DE2E5C"/>
    <w:rsid w:val="00DE3317"/>
    <w:rsid w:val="00DE5BBD"/>
    <w:rsid w:val="00DF0033"/>
    <w:rsid w:val="00DF134A"/>
    <w:rsid w:val="00DF27AC"/>
    <w:rsid w:val="00DF299C"/>
    <w:rsid w:val="00DF759E"/>
    <w:rsid w:val="00E024C5"/>
    <w:rsid w:val="00E02DB3"/>
    <w:rsid w:val="00E12CCE"/>
    <w:rsid w:val="00E13EBC"/>
    <w:rsid w:val="00E171A4"/>
    <w:rsid w:val="00E17D27"/>
    <w:rsid w:val="00E21883"/>
    <w:rsid w:val="00E22066"/>
    <w:rsid w:val="00E22598"/>
    <w:rsid w:val="00E23FEE"/>
    <w:rsid w:val="00E25DBB"/>
    <w:rsid w:val="00E30817"/>
    <w:rsid w:val="00E35FF6"/>
    <w:rsid w:val="00E40181"/>
    <w:rsid w:val="00E424CE"/>
    <w:rsid w:val="00E4323D"/>
    <w:rsid w:val="00E462E3"/>
    <w:rsid w:val="00E46721"/>
    <w:rsid w:val="00E50386"/>
    <w:rsid w:val="00E51198"/>
    <w:rsid w:val="00E53B0F"/>
    <w:rsid w:val="00E56BD7"/>
    <w:rsid w:val="00E56C36"/>
    <w:rsid w:val="00E607FA"/>
    <w:rsid w:val="00E6089E"/>
    <w:rsid w:val="00E66955"/>
    <w:rsid w:val="00E676FA"/>
    <w:rsid w:val="00E71D48"/>
    <w:rsid w:val="00E71EF5"/>
    <w:rsid w:val="00E7299F"/>
    <w:rsid w:val="00E742C6"/>
    <w:rsid w:val="00E77CF5"/>
    <w:rsid w:val="00E80C3A"/>
    <w:rsid w:val="00E81774"/>
    <w:rsid w:val="00E839F3"/>
    <w:rsid w:val="00E84468"/>
    <w:rsid w:val="00E92EEF"/>
    <w:rsid w:val="00E942FB"/>
    <w:rsid w:val="00E951F2"/>
    <w:rsid w:val="00EA08E6"/>
    <w:rsid w:val="00EA2FF1"/>
    <w:rsid w:val="00EB27AC"/>
    <w:rsid w:val="00EB3CED"/>
    <w:rsid w:val="00EB61B9"/>
    <w:rsid w:val="00EB753D"/>
    <w:rsid w:val="00EC1EAA"/>
    <w:rsid w:val="00EC2B27"/>
    <w:rsid w:val="00EC4553"/>
    <w:rsid w:val="00EC4E78"/>
    <w:rsid w:val="00EC4F7B"/>
    <w:rsid w:val="00EC6531"/>
    <w:rsid w:val="00EC6705"/>
    <w:rsid w:val="00EC7761"/>
    <w:rsid w:val="00ED00EE"/>
    <w:rsid w:val="00ED47ED"/>
    <w:rsid w:val="00ED480A"/>
    <w:rsid w:val="00ED4B12"/>
    <w:rsid w:val="00ED5A92"/>
    <w:rsid w:val="00ED681C"/>
    <w:rsid w:val="00ED7BB5"/>
    <w:rsid w:val="00EE141F"/>
    <w:rsid w:val="00EE1540"/>
    <w:rsid w:val="00EE5154"/>
    <w:rsid w:val="00EE51A7"/>
    <w:rsid w:val="00EE7CD1"/>
    <w:rsid w:val="00EE7F1B"/>
    <w:rsid w:val="00EF2797"/>
    <w:rsid w:val="00EF4036"/>
    <w:rsid w:val="00EF71FA"/>
    <w:rsid w:val="00EF74B3"/>
    <w:rsid w:val="00EF7BC1"/>
    <w:rsid w:val="00F00427"/>
    <w:rsid w:val="00F03625"/>
    <w:rsid w:val="00F043CD"/>
    <w:rsid w:val="00F0460A"/>
    <w:rsid w:val="00F05160"/>
    <w:rsid w:val="00F12BFC"/>
    <w:rsid w:val="00F12F0F"/>
    <w:rsid w:val="00F12FA7"/>
    <w:rsid w:val="00F15853"/>
    <w:rsid w:val="00F15A08"/>
    <w:rsid w:val="00F17B69"/>
    <w:rsid w:val="00F27B3A"/>
    <w:rsid w:val="00F33BE2"/>
    <w:rsid w:val="00F34E8C"/>
    <w:rsid w:val="00F37B76"/>
    <w:rsid w:val="00F41844"/>
    <w:rsid w:val="00F43360"/>
    <w:rsid w:val="00F5238E"/>
    <w:rsid w:val="00F53D05"/>
    <w:rsid w:val="00F62DCA"/>
    <w:rsid w:val="00F75F2F"/>
    <w:rsid w:val="00F770A7"/>
    <w:rsid w:val="00F770D4"/>
    <w:rsid w:val="00F82EDE"/>
    <w:rsid w:val="00F8453D"/>
    <w:rsid w:val="00F845C9"/>
    <w:rsid w:val="00F84F04"/>
    <w:rsid w:val="00F856CC"/>
    <w:rsid w:val="00F87F84"/>
    <w:rsid w:val="00F955AE"/>
    <w:rsid w:val="00FA31AE"/>
    <w:rsid w:val="00FA3811"/>
    <w:rsid w:val="00FA630A"/>
    <w:rsid w:val="00FA646B"/>
    <w:rsid w:val="00FB037F"/>
    <w:rsid w:val="00FB0B05"/>
    <w:rsid w:val="00FB11F2"/>
    <w:rsid w:val="00FB5026"/>
    <w:rsid w:val="00FB68A2"/>
    <w:rsid w:val="00FB73BF"/>
    <w:rsid w:val="00FC3187"/>
    <w:rsid w:val="00FC4E71"/>
    <w:rsid w:val="00FC7AE5"/>
    <w:rsid w:val="00FD0178"/>
    <w:rsid w:val="00FD0EEB"/>
    <w:rsid w:val="00FD6AB6"/>
    <w:rsid w:val="00FD7D73"/>
    <w:rsid w:val="00FE26A7"/>
    <w:rsid w:val="00FF0B03"/>
    <w:rsid w:val="00FF0F5C"/>
    <w:rsid w:val="00FF36C6"/>
    <w:rsid w:val="00FF37F3"/>
    <w:rsid w:val="00FF3882"/>
    <w:rsid w:val="00FF5354"/>
    <w:rsid w:val="00FF7717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E49180"/>
  <w15:chartTrackingRefBased/>
  <w15:docId w15:val="{35815DC1-62C2-4B63-B269-FFECBB76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0BC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  <w:sz w:val="18"/>
      <w:szCs w:val="18"/>
    </w:rPr>
  </w:style>
  <w:style w:type="paragraph" w:styleId="Ttulo3">
    <w:name w:val="heading 3"/>
    <w:basedOn w:val="Normal"/>
    <w:next w:val="Normal"/>
    <w:qFormat/>
    <w:pPr>
      <w:keepNext/>
      <w:ind w:right="-69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left="2126" w:right="1446"/>
      <w:jc w:val="both"/>
    </w:pPr>
    <w:rPr>
      <w:rFonts w:ascii="Arial" w:hAnsi="Arial" w:cs="Arial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Pr>
      <w:i/>
      <w:iCs/>
      <w:sz w:val="18"/>
      <w:szCs w:val="18"/>
    </w:rPr>
  </w:style>
  <w:style w:type="paragraph" w:styleId="Textoindependiente2">
    <w:name w:val="Body Text 2"/>
    <w:basedOn w:val="Normal"/>
    <w:pPr>
      <w:tabs>
        <w:tab w:val="left" w:pos="1080"/>
        <w:tab w:val="center" w:pos="4320"/>
      </w:tabs>
      <w:jc w:val="both"/>
    </w:pPr>
  </w:style>
  <w:style w:type="character" w:styleId="Textoennegrita">
    <w:name w:val="Strong"/>
    <w:qFormat/>
    <w:rsid w:val="007308A2"/>
    <w:rPr>
      <w:b/>
      <w:bCs/>
    </w:rPr>
  </w:style>
  <w:style w:type="paragraph" w:styleId="Textosinformato">
    <w:name w:val="Plain Text"/>
    <w:basedOn w:val="Normal"/>
    <w:link w:val="TextosinformatoCar"/>
    <w:uiPriority w:val="99"/>
    <w:rsid w:val="007308A2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7865A2"/>
    <w:rPr>
      <w:rFonts w:ascii="Courier New" w:hAnsi="Courier New" w:cs="Courier New"/>
    </w:rPr>
  </w:style>
  <w:style w:type="table" w:styleId="Tablaconcuadrcula">
    <w:name w:val="Table Grid"/>
    <w:basedOn w:val="Tablanormal"/>
    <w:rsid w:val="00D0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7CD1"/>
    <w:pPr>
      <w:ind w:left="708"/>
    </w:pPr>
  </w:style>
  <w:style w:type="paragraph" w:customStyle="1" w:styleId="Default">
    <w:name w:val="Default"/>
    <w:rsid w:val="00AF752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ipervnculo">
    <w:name w:val="Hyperlink"/>
    <w:rsid w:val="00421C0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5C0E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C0EB9"/>
    <w:rPr>
      <w:rFonts w:ascii="Segoe UI" w:hAnsi="Segoe UI" w:cs="Segoe UI"/>
      <w:sz w:val="18"/>
      <w:szCs w:val="18"/>
    </w:rPr>
  </w:style>
  <w:style w:type="character" w:styleId="Mencinsinresolver">
    <w:name w:val="Unresolved Mention"/>
    <w:uiPriority w:val="99"/>
    <w:semiHidden/>
    <w:unhideWhenUsed/>
    <w:rsid w:val="00756640"/>
    <w:rPr>
      <w:color w:val="605E5C"/>
      <w:shd w:val="clear" w:color="auto" w:fill="E1DFDD"/>
    </w:rPr>
  </w:style>
  <w:style w:type="character" w:styleId="Refdecomentario">
    <w:name w:val="annotation reference"/>
    <w:rsid w:val="00255CF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5C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55CFA"/>
  </w:style>
  <w:style w:type="paragraph" w:styleId="Asuntodelcomentario">
    <w:name w:val="annotation subject"/>
    <w:basedOn w:val="Textocomentario"/>
    <w:next w:val="Textocomentario"/>
    <w:link w:val="AsuntodelcomentarioCar"/>
    <w:rsid w:val="00255CFA"/>
    <w:rPr>
      <w:b/>
      <w:bCs/>
    </w:rPr>
  </w:style>
  <w:style w:type="character" w:customStyle="1" w:styleId="AsuntodelcomentarioCar">
    <w:name w:val="Asunto del comentario Car"/>
    <w:link w:val="Asuntodelcomentario"/>
    <w:rsid w:val="00255CFA"/>
    <w:rPr>
      <w:b/>
      <w:bCs/>
    </w:rPr>
  </w:style>
  <w:style w:type="character" w:styleId="Hipervnculovisitado">
    <w:name w:val="FollowedHyperlink"/>
    <w:rsid w:val="00A5051F"/>
    <w:rPr>
      <w:color w:val="954F72"/>
      <w:u w:val="single"/>
    </w:rPr>
  </w:style>
  <w:style w:type="paragraph" w:customStyle="1" w:styleId="apartados1">
    <w:name w:val="apartados 1."/>
    <w:basedOn w:val="Normal"/>
    <w:uiPriority w:val="99"/>
    <w:rsid w:val="00774165"/>
    <w:pPr>
      <w:keepLines/>
      <w:numPr>
        <w:ilvl w:val="1"/>
        <w:numId w:val="16"/>
      </w:numPr>
      <w:spacing w:before="120" w:after="120" w:line="220" w:lineRule="exact"/>
      <w:jc w:val="both"/>
    </w:pPr>
    <w:rPr>
      <w:sz w:val="22"/>
      <w:szCs w:val="20"/>
      <w:lang w:val="es-ES_tradnl"/>
    </w:rPr>
  </w:style>
  <w:style w:type="paragraph" w:styleId="Textonotapie">
    <w:name w:val="footnote text"/>
    <w:basedOn w:val="Normal"/>
    <w:link w:val="TextonotapieCar"/>
    <w:rsid w:val="00BF0FF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F0FFE"/>
  </w:style>
  <w:style w:type="character" w:styleId="Refdenotaalpie">
    <w:name w:val="footnote reference"/>
    <w:rsid w:val="00BF0FFE"/>
    <w:rPr>
      <w:vertAlign w:val="superscript"/>
    </w:rPr>
  </w:style>
  <w:style w:type="paragraph" w:styleId="Revisin">
    <w:name w:val="Revision"/>
    <w:hidden/>
    <w:uiPriority w:val="99"/>
    <w:semiHidden/>
    <w:rsid w:val="00FF3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240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323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364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56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69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87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212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67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17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95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955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nm\Datos%20de%20programa\Microsoft\Plantillas\OFICIO%20RRHH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F9F9C-F5F8-4F94-9452-4C04FBF9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RRHH</Template>
  <TotalTime>5</TotalTime>
  <Pages>1</Pages>
  <Words>183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SGAD</Company>
  <LinksUpToDate>false</LinksUpToDate>
  <CharactersWithSpaces>1286</CharactersWithSpaces>
  <SharedDoc>false</SharedDoc>
  <HLinks>
    <vt:vector size="18" baseType="variant">
      <vt:variant>
        <vt:i4>8192055</vt:i4>
      </vt:variant>
      <vt:variant>
        <vt:i4>6</vt:i4>
      </vt:variant>
      <vt:variant>
        <vt:i4>0</vt:i4>
      </vt:variant>
      <vt:variant>
        <vt:i4>5</vt:i4>
      </vt:variant>
      <vt:variant>
        <vt:lpwstr>https://www.puertos.es/</vt:lpwstr>
      </vt:variant>
      <vt:variant>
        <vt:lpwstr/>
      </vt:variant>
      <vt:variant>
        <vt:i4>6488102</vt:i4>
      </vt:variant>
      <vt:variant>
        <vt:i4>3</vt:i4>
      </vt:variant>
      <vt:variant>
        <vt:i4>0</vt:i4>
      </vt:variant>
      <vt:variant>
        <vt:i4>5</vt:i4>
      </vt:variant>
      <vt:variant>
        <vt:lpwstr>https://reg.redsara.es/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https://reg.redsara.es/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JNM</dc:creator>
  <cp:keywords>DIRECCIÓN</cp:keywords>
  <dc:description>msanchez@solofisa.es</dc:description>
  <cp:lastModifiedBy>Álvaro Rodríguez de la Cruz</cp:lastModifiedBy>
  <cp:revision>3</cp:revision>
  <cp:lastPrinted>2025-07-03T06:30:00Z</cp:lastPrinted>
  <dcterms:created xsi:type="dcterms:W3CDTF">2025-07-07T11:03:00Z</dcterms:created>
  <dcterms:modified xsi:type="dcterms:W3CDTF">2025-07-07T11:07:00Z</dcterms:modified>
</cp:coreProperties>
</file>