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B43A7" w14:textId="77777777" w:rsidR="001631E1" w:rsidRPr="001631E1" w:rsidRDefault="001631E1" w:rsidP="001631E1">
      <w:pPr>
        <w:jc w:val="center"/>
        <w:rPr>
          <w:rFonts w:ascii="Arial Nova" w:hAnsi="Arial Nova"/>
          <w:b/>
          <w:color w:val="000000"/>
          <w:sz w:val="32"/>
          <w:szCs w:val="32"/>
        </w:rPr>
      </w:pPr>
      <w:r w:rsidRPr="001631E1">
        <w:rPr>
          <w:rFonts w:ascii="Arial Nova" w:hAnsi="Arial Nova"/>
          <w:b/>
          <w:color w:val="000000"/>
          <w:sz w:val="32"/>
          <w:szCs w:val="32"/>
        </w:rPr>
        <w:t>ANEXO IV. MODELO DE RELACIÓN DE MÉRITOS</w:t>
      </w:r>
    </w:p>
    <w:p w14:paraId="413F4CDD" w14:textId="77777777" w:rsidR="001631E1" w:rsidRDefault="001631E1" w:rsidP="001631E1">
      <w:pPr>
        <w:jc w:val="both"/>
        <w:rPr>
          <w:rFonts w:ascii="Arial Nova Cond" w:hAnsi="Arial Nova Cond"/>
          <w:b/>
          <w:bCs/>
          <w:color w:val="000000"/>
        </w:rPr>
      </w:pPr>
    </w:p>
    <w:p w14:paraId="3474830B" w14:textId="77777777" w:rsidR="001631E1" w:rsidRDefault="001631E1" w:rsidP="001631E1">
      <w:pPr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 xml:space="preserve">Don/Doña __________________, en cumplimiento de lo dispuesto en el apartado V.8) de las Bases de la Convocatoria para la contratación de un puesto de ___________________________, a efectos de valorar mi candidatura en </w:t>
      </w:r>
      <w:r w:rsidRPr="00596994">
        <w:rPr>
          <w:rFonts w:ascii="Arial Nova Cond" w:hAnsi="Arial Nova Cond"/>
          <w:i/>
          <w:iCs/>
          <w:color w:val="000000"/>
        </w:rPr>
        <w:t>(la fase de)</w:t>
      </w:r>
      <w:r>
        <w:rPr>
          <w:rFonts w:ascii="Arial Nova Cond" w:hAnsi="Arial Nova Cond"/>
          <w:color w:val="000000"/>
        </w:rPr>
        <w:t xml:space="preserve"> Concurso de Méritos, procedo a relacionar los siguientes documentos aportados junto a mi solicitud:</w:t>
      </w:r>
    </w:p>
    <w:p w14:paraId="74D3FEC8" w14:textId="77777777" w:rsidR="001631E1" w:rsidRDefault="001631E1" w:rsidP="001631E1">
      <w:pPr>
        <w:jc w:val="both"/>
        <w:rPr>
          <w:rFonts w:ascii="Arial Nova Cond" w:hAnsi="Arial Nova Cond"/>
          <w:color w:val="000000"/>
        </w:rPr>
      </w:pPr>
    </w:p>
    <w:p w14:paraId="1695B212" w14:textId="77777777" w:rsidR="001631E1" w:rsidRPr="00557427" w:rsidRDefault="001631E1" w:rsidP="001631E1">
      <w:pPr>
        <w:spacing w:before="60" w:after="120"/>
        <w:jc w:val="both"/>
        <w:rPr>
          <w:rFonts w:ascii="Arial Nova Cond" w:hAnsi="Arial Nova Cond"/>
          <w:b/>
          <w:bCs/>
          <w:color w:val="000000"/>
        </w:rPr>
      </w:pPr>
      <w:r w:rsidRPr="00557427">
        <w:rPr>
          <w:rFonts w:ascii="Arial Nova Cond" w:hAnsi="Arial Nova Cond"/>
          <w:b/>
          <w:bCs/>
          <w:color w:val="000000"/>
        </w:rPr>
        <w:t>MÉRITO FORMACIÓN:</w:t>
      </w:r>
    </w:p>
    <w:p w14:paraId="5D00AC5B" w14:textId="78A60C17" w:rsidR="001631E1" w:rsidRDefault="001631E1" w:rsidP="001631E1">
      <w:pPr>
        <w:spacing w:before="60" w:after="120"/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Los documentos aportados para la valoración del mérito formación son:</w:t>
      </w:r>
    </w:p>
    <w:tbl>
      <w:tblPr>
        <w:tblpPr w:leftFromText="141" w:rightFromText="141" w:vertAnchor="text" w:horzAnchor="margin" w:tblpX="-431" w:tblpY="160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2"/>
        <w:gridCol w:w="2591"/>
        <w:gridCol w:w="4588"/>
      </w:tblGrid>
      <w:tr w:rsidR="001631E1" w:rsidRPr="00E84468" w14:paraId="3D62D37C" w14:textId="77777777" w:rsidTr="001631E1">
        <w:tc>
          <w:tcPr>
            <w:tcW w:w="3022" w:type="dxa"/>
            <w:shd w:val="clear" w:color="auto" w:fill="auto"/>
            <w:vAlign w:val="center"/>
          </w:tcPr>
          <w:p w14:paraId="7DE108EE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Denominación</w:t>
            </w:r>
          </w:p>
        </w:tc>
        <w:tc>
          <w:tcPr>
            <w:tcW w:w="2591" w:type="dxa"/>
            <w:shd w:val="clear" w:color="auto" w:fill="auto"/>
            <w:vAlign w:val="center"/>
          </w:tcPr>
          <w:p w14:paraId="3D20858D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Centro</w:t>
            </w:r>
          </w:p>
        </w:tc>
        <w:tc>
          <w:tcPr>
            <w:tcW w:w="4588" w:type="dxa"/>
            <w:shd w:val="clear" w:color="auto" w:fill="auto"/>
            <w:vAlign w:val="center"/>
          </w:tcPr>
          <w:p w14:paraId="23B04C10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Año de Expedición</w:t>
            </w:r>
          </w:p>
        </w:tc>
      </w:tr>
      <w:tr w:rsidR="001631E1" w:rsidRPr="00E84468" w14:paraId="224E1FD2" w14:textId="77777777" w:rsidTr="001631E1">
        <w:tc>
          <w:tcPr>
            <w:tcW w:w="3022" w:type="dxa"/>
            <w:shd w:val="clear" w:color="auto" w:fill="auto"/>
            <w:vAlign w:val="center"/>
          </w:tcPr>
          <w:p w14:paraId="13581570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353B37EA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14:paraId="3BDCD7C3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290CF87D" w14:textId="77777777" w:rsidTr="001631E1">
        <w:tc>
          <w:tcPr>
            <w:tcW w:w="3022" w:type="dxa"/>
            <w:shd w:val="clear" w:color="auto" w:fill="auto"/>
            <w:vAlign w:val="center"/>
          </w:tcPr>
          <w:p w14:paraId="2A2775CF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46DF5AB8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14:paraId="01A81A7E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6F562C7B" w14:textId="77777777" w:rsidTr="001631E1">
        <w:tc>
          <w:tcPr>
            <w:tcW w:w="3022" w:type="dxa"/>
            <w:shd w:val="clear" w:color="auto" w:fill="auto"/>
            <w:vAlign w:val="center"/>
          </w:tcPr>
          <w:p w14:paraId="71A5AD66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7BFA0D29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14:paraId="42D7E417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176F81F8" w14:textId="77777777" w:rsidTr="001631E1">
        <w:tc>
          <w:tcPr>
            <w:tcW w:w="3022" w:type="dxa"/>
            <w:shd w:val="clear" w:color="auto" w:fill="auto"/>
            <w:vAlign w:val="center"/>
          </w:tcPr>
          <w:p w14:paraId="57F55AA0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591" w:type="dxa"/>
            <w:shd w:val="clear" w:color="auto" w:fill="auto"/>
            <w:vAlign w:val="center"/>
          </w:tcPr>
          <w:p w14:paraId="7AA29459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4588" w:type="dxa"/>
            <w:shd w:val="clear" w:color="auto" w:fill="auto"/>
            <w:vAlign w:val="center"/>
          </w:tcPr>
          <w:p w14:paraId="4A220D92" w14:textId="77777777" w:rsidR="001631E1" w:rsidRPr="00E84468" w:rsidRDefault="001631E1" w:rsidP="001631E1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2BD9B819" w14:textId="77777777" w:rsidR="001631E1" w:rsidRDefault="001631E1" w:rsidP="001631E1">
      <w:pPr>
        <w:rPr>
          <w:rFonts w:ascii="Arial Nova Cond" w:hAnsi="Arial Nova Cond"/>
          <w:b/>
          <w:bCs/>
          <w:color w:val="000000"/>
        </w:rPr>
      </w:pPr>
    </w:p>
    <w:p w14:paraId="7CAF99C2" w14:textId="77777777" w:rsidR="001631E1" w:rsidRPr="00596994" w:rsidRDefault="001631E1" w:rsidP="001631E1">
      <w:pPr>
        <w:spacing w:before="60" w:after="60"/>
        <w:jc w:val="both"/>
        <w:rPr>
          <w:rFonts w:ascii="Arial Nova Cond" w:hAnsi="Arial Nova Cond"/>
          <w:b/>
          <w:bCs/>
          <w:color w:val="000000"/>
        </w:rPr>
      </w:pPr>
      <w:r w:rsidRPr="00596994">
        <w:rPr>
          <w:rFonts w:ascii="Arial Nova Cond" w:hAnsi="Arial Nova Cond"/>
          <w:b/>
          <w:bCs/>
          <w:color w:val="000000"/>
        </w:rPr>
        <w:t>MÉRITO EXPERIENCIA</w:t>
      </w:r>
      <w:r>
        <w:rPr>
          <w:rFonts w:ascii="Arial Nova Cond" w:hAnsi="Arial Nova Cond"/>
          <w:b/>
          <w:bCs/>
          <w:color w:val="000000"/>
        </w:rPr>
        <w:t>:</w:t>
      </w:r>
    </w:p>
    <w:p w14:paraId="66FE4667" w14:textId="5DE08D1B" w:rsidR="001631E1" w:rsidRDefault="001631E1" w:rsidP="001631E1">
      <w:pPr>
        <w:spacing w:before="60" w:after="60"/>
        <w:jc w:val="both"/>
        <w:rPr>
          <w:rFonts w:ascii="Arial Nova Cond" w:hAnsi="Arial Nova Cond"/>
          <w:color w:val="000000"/>
        </w:rPr>
      </w:pPr>
      <w:r>
        <w:rPr>
          <w:rFonts w:ascii="Arial Nova Cond" w:hAnsi="Arial Nova Cond"/>
          <w:color w:val="000000"/>
        </w:rPr>
        <w:t>Los documentos aportados, por orden cronológico, para la valoración del mérito experiencia son:</w:t>
      </w:r>
    </w:p>
    <w:tbl>
      <w:tblPr>
        <w:tblpPr w:leftFromText="141" w:rightFromText="141" w:vertAnchor="text" w:horzAnchor="margin" w:tblpXSpec="center" w:tblpY="336"/>
        <w:tblW w:w="10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273"/>
        <w:gridCol w:w="1568"/>
        <w:gridCol w:w="1796"/>
        <w:gridCol w:w="2016"/>
      </w:tblGrid>
      <w:tr w:rsidR="001631E1" w:rsidRPr="00E84468" w14:paraId="7CECF216" w14:textId="77777777" w:rsidTr="00FA3C65">
        <w:tc>
          <w:tcPr>
            <w:tcW w:w="2547" w:type="dxa"/>
            <w:shd w:val="clear" w:color="auto" w:fill="auto"/>
            <w:vAlign w:val="center"/>
          </w:tcPr>
          <w:p w14:paraId="43DFDB39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Puesto</w:t>
            </w:r>
          </w:p>
        </w:tc>
        <w:tc>
          <w:tcPr>
            <w:tcW w:w="2273" w:type="dxa"/>
            <w:vAlign w:val="center"/>
          </w:tcPr>
          <w:p w14:paraId="7DE9F292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>
              <w:rPr>
                <w:rFonts w:ascii="Arial Nova Cond" w:hAnsi="Arial Nova Cond"/>
                <w:b/>
                <w:bCs/>
                <w:color w:val="000000"/>
              </w:rPr>
              <w:t>Funciones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30BB537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Empresa Actividad</w:t>
            </w:r>
          </w:p>
        </w:tc>
        <w:tc>
          <w:tcPr>
            <w:tcW w:w="1796" w:type="dxa"/>
            <w:shd w:val="clear" w:color="auto" w:fill="auto"/>
            <w:vAlign w:val="center"/>
          </w:tcPr>
          <w:p w14:paraId="4333C14B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Desde/Hasta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338B2A92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  <w:r w:rsidRPr="00E84468">
              <w:rPr>
                <w:rFonts w:ascii="Arial Nova Cond" w:hAnsi="Arial Nova Cond"/>
                <w:b/>
                <w:bCs/>
                <w:color w:val="000000"/>
              </w:rPr>
              <w:t>Documento acreditativo</w:t>
            </w:r>
          </w:p>
        </w:tc>
      </w:tr>
      <w:tr w:rsidR="001631E1" w:rsidRPr="00E84468" w14:paraId="4775F67F" w14:textId="77777777" w:rsidTr="00FA3C65">
        <w:tc>
          <w:tcPr>
            <w:tcW w:w="2547" w:type="dxa"/>
            <w:shd w:val="clear" w:color="auto" w:fill="auto"/>
            <w:vAlign w:val="center"/>
          </w:tcPr>
          <w:p w14:paraId="29102809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6BDCA66D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0AE9968B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3E40F82F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5D7E0AEC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065526E1" w14:textId="77777777" w:rsidTr="00FA3C65">
        <w:tc>
          <w:tcPr>
            <w:tcW w:w="2547" w:type="dxa"/>
            <w:shd w:val="clear" w:color="auto" w:fill="auto"/>
            <w:vAlign w:val="center"/>
          </w:tcPr>
          <w:p w14:paraId="137E3C28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6CD69216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7EAF41BC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479D14B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705EF7CB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6FC00BA2" w14:textId="77777777" w:rsidTr="00FA3C65">
        <w:tc>
          <w:tcPr>
            <w:tcW w:w="2547" w:type="dxa"/>
            <w:shd w:val="clear" w:color="auto" w:fill="auto"/>
            <w:vAlign w:val="center"/>
          </w:tcPr>
          <w:p w14:paraId="0BC12A3B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0C7DDE85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3CE59ED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E5CA91F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33D0E3CD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21D90D38" w14:textId="77777777" w:rsidTr="00FA3C65">
        <w:tc>
          <w:tcPr>
            <w:tcW w:w="2547" w:type="dxa"/>
            <w:shd w:val="clear" w:color="auto" w:fill="auto"/>
            <w:vAlign w:val="center"/>
          </w:tcPr>
          <w:p w14:paraId="358B2FBA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37B2BF5F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F648051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2D9B9757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4509BE5F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35724DD6" w14:textId="77777777" w:rsidTr="00FA3C65">
        <w:tc>
          <w:tcPr>
            <w:tcW w:w="2547" w:type="dxa"/>
            <w:shd w:val="clear" w:color="auto" w:fill="auto"/>
            <w:vAlign w:val="center"/>
          </w:tcPr>
          <w:p w14:paraId="1EDCD47E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18D0B3A0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1987D067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0A52B9A4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2A8813A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  <w:tr w:rsidR="001631E1" w:rsidRPr="00E84468" w14:paraId="21D70258" w14:textId="77777777" w:rsidTr="00FA3C65">
        <w:tc>
          <w:tcPr>
            <w:tcW w:w="2547" w:type="dxa"/>
            <w:shd w:val="clear" w:color="auto" w:fill="auto"/>
            <w:vAlign w:val="center"/>
          </w:tcPr>
          <w:p w14:paraId="7D20D452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273" w:type="dxa"/>
          </w:tcPr>
          <w:p w14:paraId="6F7E35DD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568" w:type="dxa"/>
            <w:shd w:val="clear" w:color="auto" w:fill="auto"/>
            <w:vAlign w:val="center"/>
          </w:tcPr>
          <w:p w14:paraId="57E544A9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1796" w:type="dxa"/>
            <w:shd w:val="clear" w:color="auto" w:fill="auto"/>
            <w:vAlign w:val="center"/>
          </w:tcPr>
          <w:p w14:paraId="1187FE75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  <w:tc>
          <w:tcPr>
            <w:tcW w:w="2016" w:type="dxa"/>
            <w:shd w:val="clear" w:color="auto" w:fill="auto"/>
            <w:vAlign w:val="center"/>
          </w:tcPr>
          <w:p w14:paraId="29399A09" w14:textId="77777777" w:rsidR="001631E1" w:rsidRPr="00E84468" w:rsidRDefault="001631E1" w:rsidP="00FA3C65">
            <w:pPr>
              <w:jc w:val="center"/>
              <w:rPr>
                <w:rFonts w:ascii="Arial Nova Cond" w:hAnsi="Arial Nova Cond"/>
                <w:b/>
                <w:bCs/>
                <w:color w:val="000000"/>
              </w:rPr>
            </w:pPr>
          </w:p>
        </w:tc>
      </w:tr>
    </w:tbl>
    <w:p w14:paraId="5081B0DA" w14:textId="77777777" w:rsidR="001631E1" w:rsidRDefault="001631E1" w:rsidP="001631E1">
      <w:pPr>
        <w:jc w:val="both"/>
        <w:rPr>
          <w:rFonts w:ascii="Arial Nova Cond" w:hAnsi="Arial Nova Cond"/>
          <w:color w:val="000000"/>
        </w:rPr>
      </w:pPr>
    </w:p>
    <w:p w14:paraId="00217711" w14:textId="77777777" w:rsidR="001631E1" w:rsidRDefault="001631E1" w:rsidP="001631E1">
      <w:pPr>
        <w:jc w:val="both"/>
        <w:rPr>
          <w:rFonts w:ascii="Arial Nova Cond" w:hAnsi="Arial Nova Cond"/>
          <w:color w:val="000000"/>
        </w:rPr>
      </w:pPr>
    </w:p>
    <w:p w14:paraId="49EC2EB3" w14:textId="77777777" w:rsidR="001631E1" w:rsidRPr="001631E1" w:rsidRDefault="001631E1" w:rsidP="001631E1">
      <w:pPr>
        <w:jc w:val="both"/>
        <w:rPr>
          <w:rFonts w:ascii="Arial Nova" w:hAnsi="Arial Nova"/>
          <w:color w:val="000000"/>
        </w:rPr>
      </w:pPr>
      <w:r w:rsidRPr="001631E1">
        <w:rPr>
          <w:rFonts w:ascii="Arial Nova" w:hAnsi="Arial Nova"/>
          <w:color w:val="000000"/>
        </w:rPr>
        <w:t>Este documento, junto con las acreditaciones documentales que lo acompañan y que en él se identifican, constituyen el documento base para la valoración de los méritos que alego en este proceso selectivo, y asumo que todo lo no reflejado en él no será tenido en cuenta a la hora de valorar mi candidatura.</w:t>
      </w:r>
    </w:p>
    <w:p w14:paraId="04C8578E" w14:textId="77777777" w:rsidR="001631E1" w:rsidRPr="001631E1" w:rsidRDefault="001631E1" w:rsidP="001631E1">
      <w:pPr>
        <w:jc w:val="both"/>
        <w:rPr>
          <w:rFonts w:ascii="Arial Nova" w:hAnsi="Arial Nova"/>
          <w:color w:val="000000"/>
        </w:rPr>
      </w:pPr>
    </w:p>
    <w:p w14:paraId="14D3A3DA" w14:textId="77777777" w:rsidR="001631E1" w:rsidRDefault="001631E1" w:rsidP="001631E1">
      <w:pPr>
        <w:jc w:val="right"/>
        <w:rPr>
          <w:rFonts w:ascii="Arial Nova" w:hAnsi="Arial Nova"/>
          <w:color w:val="000000"/>
        </w:rPr>
      </w:pPr>
      <w:r w:rsidRPr="001631E1">
        <w:rPr>
          <w:rFonts w:ascii="Arial Nova" w:hAnsi="Arial Nova"/>
          <w:color w:val="000000"/>
        </w:rPr>
        <w:t>En ___________, a ___ de ____ del 2025</w:t>
      </w:r>
    </w:p>
    <w:p w14:paraId="61E72C77" w14:textId="77777777" w:rsidR="001631E1" w:rsidRPr="001631E1" w:rsidRDefault="001631E1" w:rsidP="001631E1">
      <w:pPr>
        <w:jc w:val="right"/>
        <w:rPr>
          <w:rFonts w:ascii="Arial Nova" w:hAnsi="Arial Nova"/>
          <w:color w:val="000000"/>
        </w:rPr>
      </w:pPr>
    </w:p>
    <w:p w14:paraId="712346BC" w14:textId="77777777" w:rsidR="00533C59" w:rsidRDefault="00533C59" w:rsidP="001631E1">
      <w:pPr>
        <w:jc w:val="right"/>
        <w:rPr>
          <w:rFonts w:ascii="Arial Nova" w:hAnsi="Arial Nova"/>
          <w:color w:val="000000"/>
        </w:rPr>
      </w:pPr>
    </w:p>
    <w:p w14:paraId="2BE395F1" w14:textId="77777777" w:rsidR="00533C59" w:rsidRDefault="00533C59" w:rsidP="001631E1">
      <w:pPr>
        <w:jc w:val="right"/>
        <w:rPr>
          <w:rFonts w:ascii="Arial Nova" w:hAnsi="Arial Nova"/>
          <w:color w:val="000000"/>
        </w:rPr>
      </w:pPr>
    </w:p>
    <w:p w14:paraId="653811E5" w14:textId="77777777" w:rsidR="00533C59" w:rsidRDefault="00533C59" w:rsidP="001631E1">
      <w:pPr>
        <w:jc w:val="right"/>
        <w:rPr>
          <w:rFonts w:ascii="Arial Nova" w:hAnsi="Arial Nova"/>
          <w:color w:val="000000"/>
        </w:rPr>
      </w:pPr>
    </w:p>
    <w:p w14:paraId="2DEB5CA2" w14:textId="30D1923F" w:rsidR="006529C3" w:rsidRPr="002F005B" w:rsidRDefault="001631E1" w:rsidP="00533C59">
      <w:pPr>
        <w:jc w:val="right"/>
        <w:rPr>
          <w:rStyle w:val="Textoennegrita"/>
          <w:rFonts w:ascii="Arial Nova" w:hAnsi="Arial Nova"/>
          <w:b w:val="0"/>
          <w:bCs w:val="0"/>
          <w:color w:val="000000"/>
        </w:rPr>
      </w:pPr>
      <w:r w:rsidRPr="001631E1">
        <w:rPr>
          <w:rFonts w:ascii="Arial Nova" w:hAnsi="Arial Nova"/>
          <w:color w:val="000000"/>
        </w:rPr>
        <w:t>Firma del interesado</w:t>
      </w:r>
    </w:p>
    <w:sectPr w:rsidR="006529C3" w:rsidRPr="002F005B" w:rsidSect="00572F7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607" w:left="1418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A94A3" w14:textId="77777777" w:rsidR="00051EB6" w:rsidRDefault="00051EB6">
      <w:r>
        <w:separator/>
      </w:r>
    </w:p>
  </w:endnote>
  <w:endnote w:type="continuationSeparator" w:id="0">
    <w:p w14:paraId="39C9C263" w14:textId="77777777" w:rsidR="00051EB6" w:rsidRDefault="00051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19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800"/>
    </w:tblGrid>
    <w:tr w:rsidR="005D4765" w14:paraId="020B994C" w14:textId="77777777">
      <w:trPr>
        <w:trHeight w:val="851"/>
      </w:trPr>
      <w:tc>
        <w:tcPr>
          <w:tcW w:w="10800" w:type="dxa"/>
        </w:tcPr>
        <w:p w14:paraId="1670D798" w14:textId="77777777" w:rsidR="005D4765" w:rsidRDefault="005D4765">
          <w:pPr>
            <w:pStyle w:val="Piedepgina"/>
            <w:jc w:val="center"/>
            <w:rPr>
              <w:sz w:val="14"/>
            </w:rPr>
          </w:pPr>
          <w:r>
            <w:rPr>
              <w:sz w:val="14"/>
            </w:rPr>
            <w:t xml:space="preserve">- </w:t>
          </w:r>
          <w:r>
            <w:rPr>
              <w:sz w:val="14"/>
            </w:rPr>
            <w:fldChar w:fldCharType="begin"/>
          </w:r>
          <w:r>
            <w:rPr>
              <w:sz w:val="14"/>
            </w:rPr>
            <w:instrText xml:space="preserve"> PAGE </w:instrText>
          </w:r>
          <w:r>
            <w:rPr>
              <w:sz w:val="14"/>
            </w:rPr>
            <w:fldChar w:fldCharType="separate"/>
          </w:r>
          <w:r w:rsidR="00BD1671">
            <w:rPr>
              <w:noProof/>
              <w:sz w:val="14"/>
            </w:rPr>
            <w:t>29</w:t>
          </w:r>
          <w:r>
            <w:rPr>
              <w:sz w:val="14"/>
            </w:rPr>
            <w:fldChar w:fldCharType="end"/>
          </w:r>
          <w:r>
            <w:rPr>
              <w:sz w:val="14"/>
            </w:rPr>
            <w:t xml:space="preserve"> -</w:t>
          </w:r>
        </w:p>
      </w:tc>
    </w:tr>
  </w:tbl>
  <w:p w14:paraId="12049922" w14:textId="77777777" w:rsidR="005D4765" w:rsidRDefault="005D4765">
    <w:pPr>
      <w:pStyle w:val="Piedepgina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91" w:type="dxa"/>
      <w:tblInd w:w="-1190" w:type="dxa"/>
      <w:tblBorders>
        <w:insideH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270"/>
      <w:gridCol w:w="2921"/>
    </w:tblGrid>
    <w:tr w:rsidR="005D4765" w14:paraId="2087BDE3" w14:textId="77777777" w:rsidTr="009214AC">
      <w:tc>
        <w:tcPr>
          <w:tcW w:w="9270" w:type="dxa"/>
          <w:tcBorders>
            <w:top w:val="nil"/>
            <w:bottom w:val="nil"/>
            <w:right w:val="nil"/>
          </w:tcBorders>
          <w:vAlign w:val="center"/>
        </w:tcPr>
        <w:p w14:paraId="474C0C09" w14:textId="77777777" w:rsidR="005D4765" w:rsidRDefault="005D4765">
          <w:pPr>
            <w:pStyle w:val="Piedepgina"/>
            <w:ind w:left="4956"/>
            <w:rPr>
              <w:sz w:val="14"/>
            </w:rPr>
          </w:pPr>
        </w:p>
      </w:tc>
      <w:tc>
        <w:tcPr>
          <w:tcW w:w="2921" w:type="dxa"/>
          <w:tcBorders>
            <w:top w:val="nil"/>
            <w:left w:val="nil"/>
            <w:bottom w:val="nil"/>
          </w:tcBorders>
          <w:vAlign w:val="bottom"/>
        </w:tcPr>
        <w:p w14:paraId="4B769D92" w14:textId="77777777" w:rsidR="005D4765" w:rsidRDefault="005D4765">
          <w:pPr>
            <w:pStyle w:val="Piedepgina"/>
          </w:pPr>
        </w:p>
      </w:tc>
    </w:tr>
    <w:tr w:rsidR="005D4765" w14:paraId="70D7703A" w14:textId="77777777" w:rsidTr="009214AC">
      <w:tc>
        <w:tcPr>
          <w:tcW w:w="9270" w:type="dxa"/>
          <w:tcBorders>
            <w:top w:val="nil"/>
            <w:bottom w:val="nil"/>
            <w:right w:val="nil"/>
          </w:tcBorders>
          <w:vAlign w:val="center"/>
        </w:tcPr>
        <w:p w14:paraId="128C6AC2" w14:textId="77777777" w:rsidR="005D4765" w:rsidRDefault="005D4765">
          <w:pPr>
            <w:pStyle w:val="Piedepgina"/>
            <w:ind w:left="4956"/>
            <w:rPr>
              <w:noProof/>
              <w:sz w:val="14"/>
            </w:rPr>
          </w:pPr>
          <w:r>
            <w:rPr>
              <w:noProof/>
              <w:sz w:val="14"/>
            </w:rPr>
            <w:t xml:space="preserve">- </w:t>
          </w: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PAGE </w:instrText>
          </w:r>
          <w:r>
            <w:rPr>
              <w:noProof/>
              <w:sz w:val="14"/>
            </w:rPr>
            <w:fldChar w:fldCharType="separate"/>
          </w:r>
          <w:r w:rsidR="002A5D73">
            <w:rPr>
              <w:noProof/>
              <w:sz w:val="14"/>
            </w:rPr>
            <w:t>1</w:t>
          </w:r>
          <w:r>
            <w:rPr>
              <w:noProof/>
              <w:sz w:val="14"/>
            </w:rPr>
            <w:fldChar w:fldCharType="end"/>
          </w:r>
          <w:r>
            <w:rPr>
              <w:noProof/>
              <w:sz w:val="14"/>
            </w:rPr>
            <w:t xml:space="preserve"> -</w:t>
          </w:r>
        </w:p>
      </w:tc>
      <w:tc>
        <w:tcPr>
          <w:tcW w:w="2921" w:type="dxa"/>
          <w:tcBorders>
            <w:top w:val="nil"/>
            <w:left w:val="dotted" w:sz="4" w:space="0" w:color="auto"/>
            <w:bottom w:val="nil"/>
          </w:tcBorders>
          <w:vAlign w:val="bottom"/>
        </w:tcPr>
        <w:p w14:paraId="2FE85E48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Avda. del Partenón, 10</w:t>
          </w:r>
        </w:p>
        <w:p w14:paraId="0075C6C7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Campo de las Naciones</w:t>
          </w:r>
        </w:p>
        <w:p w14:paraId="415772DF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28042 Madrid – España</w:t>
          </w:r>
        </w:p>
        <w:p w14:paraId="52DE9FCA" w14:textId="77777777" w:rsidR="005D4765" w:rsidRDefault="005D4765">
          <w:pPr>
            <w:pStyle w:val="Piedepgina"/>
            <w:rPr>
              <w:noProof/>
              <w:sz w:val="14"/>
            </w:rPr>
          </w:pPr>
          <w:r>
            <w:rPr>
              <w:noProof/>
              <w:sz w:val="14"/>
            </w:rPr>
            <w:t>Tel. 91 524 55 00</w:t>
          </w:r>
        </w:p>
        <w:p w14:paraId="41A4F853" w14:textId="6750A145" w:rsidR="005D4765" w:rsidRDefault="005D4765">
          <w:pPr>
            <w:pStyle w:val="Piedepgina"/>
            <w:rPr>
              <w:noProof/>
            </w:rPr>
          </w:pPr>
          <w:r>
            <w:rPr>
              <w:noProof/>
              <w:sz w:val="14"/>
            </w:rPr>
            <w:fldChar w:fldCharType="begin"/>
          </w:r>
          <w:r>
            <w:rPr>
              <w:noProof/>
              <w:sz w:val="14"/>
            </w:rPr>
            <w:instrText xml:space="preserve"> USERADDRESS \* MERGEFORMAT </w:instrText>
          </w:r>
          <w:r>
            <w:rPr>
              <w:noProof/>
              <w:sz w:val="14"/>
            </w:rPr>
            <w:fldChar w:fldCharType="end"/>
          </w:r>
        </w:p>
      </w:tc>
    </w:tr>
  </w:tbl>
  <w:p w14:paraId="13F94660" w14:textId="77777777" w:rsidR="005D4765" w:rsidRDefault="005D476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3EE450" w14:textId="77777777" w:rsidR="00051EB6" w:rsidRDefault="00051EB6">
      <w:r>
        <w:separator/>
      </w:r>
    </w:p>
  </w:footnote>
  <w:footnote w:type="continuationSeparator" w:id="0">
    <w:p w14:paraId="3E609515" w14:textId="77777777" w:rsidR="00051EB6" w:rsidRDefault="00051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30"/>
      <w:gridCol w:w="3780"/>
    </w:tblGrid>
    <w:tr w:rsidR="005D4765" w14:paraId="3996CF1F" w14:textId="77777777">
      <w:trPr>
        <w:cantSplit/>
        <w:trHeight w:val="907"/>
      </w:trPr>
      <w:tc>
        <w:tcPr>
          <w:tcW w:w="5830" w:type="dxa"/>
        </w:tcPr>
        <w:p w14:paraId="21E52464" w14:textId="77777777" w:rsidR="005D4765" w:rsidRDefault="005D4765"/>
      </w:tc>
      <w:tc>
        <w:tcPr>
          <w:tcW w:w="3780" w:type="dxa"/>
        </w:tcPr>
        <w:p w14:paraId="6EB1E478" w14:textId="669833F0" w:rsidR="005D4765" w:rsidRDefault="00EC6531">
          <w:pPr>
            <w:pStyle w:val="Encabezado"/>
            <w:tabs>
              <w:tab w:val="clear" w:pos="4252"/>
              <w:tab w:val="clear" w:pos="8504"/>
            </w:tabs>
            <w:jc w:val="right"/>
          </w:pPr>
          <w:r>
            <w:rPr>
              <w:noProof/>
            </w:rPr>
            <w:drawing>
              <wp:inline distT="0" distB="0" distL="0" distR="0" wp14:anchorId="62B8592C" wp14:editId="51ACA08D">
                <wp:extent cx="1749425" cy="532765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425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4765" w14:paraId="5C78AC8A" w14:textId="77777777">
      <w:trPr>
        <w:cantSplit/>
        <w:trHeight w:val="284"/>
      </w:trPr>
      <w:tc>
        <w:tcPr>
          <w:tcW w:w="5830" w:type="dxa"/>
        </w:tcPr>
        <w:p w14:paraId="6994B818" w14:textId="77777777" w:rsidR="005D4765" w:rsidRDefault="005D4765"/>
      </w:tc>
      <w:tc>
        <w:tcPr>
          <w:tcW w:w="3780" w:type="dxa"/>
        </w:tcPr>
        <w:p w14:paraId="096756C6" w14:textId="77777777" w:rsidR="005D4765" w:rsidRDefault="005D4765">
          <w:pPr>
            <w:jc w:val="right"/>
          </w:pPr>
        </w:p>
      </w:tc>
    </w:tr>
  </w:tbl>
  <w:p w14:paraId="1C801655" w14:textId="77777777" w:rsidR="005D4765" w:rsidRDefault="005D4765" w:rsidP="004772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179" w:type="dxa"/>
      <w:tblInd w:w="-155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45"/>
      <w:gridCol w:w="4834"/>
    </w:tblGrid>
    <w:tr w:rsidR="00956164" w:rsidRPr="00956164" w14:paraId="069DCABE" w14:textId="77777777" w:rsidTr="00533C59">
      <w:trPr>
        <w:cantSplit/>
        <w:trHeight w:val="1089"/>
      </w:trPr>
      <w:tc>
        <w:tcPr>
          <w:tcW w:w="6345" w:type="dxa"/>
        </w:tcPr>
        <w:p w14:paraId="455F58D0" w14:textId="2792B6C0" w:rsidR="00956164" w:rsidRPr="00956164" w:rsidRDefault="00956164" w:rsidP="00E607FA">
          <w:pPr>
            <w:ind w:left="1695"/>
            <w:rPr>
              <w:rFonts w:ascii="Arial" w:hAnsi="Arial"/>
            </w:rPr>
          </w:pPr>
        </w:p>
      </w:tc>
      <w:tc>
        <w:tcPr>
          <w:tcW w:w="4834" w:type="dxa"/>
        </w:tcPr>
        <w:p w14:paraId="75DEFD06" w14:textId="76805A79" w:rsidR="00956164" w:rsidRPr="00956164" w:rsidRDefault="00533C59" w:rsidP="00533C59">
          <w:pPr>
            <w:jc w:val="right"/>
            <w:rPr>
              <w:rFonts w:ascii="Arial" w:hAnsi="Arial"/>
            </w:rPr>
          </w:pPr>
          <w:r>
            <w:rPr>
              <w:rFonts w:ascii="Arial" w:hAnsi="Arial"/>
              <w:noProof/>
            </w:rPr>
            <w:drawing>
              <wp:inline distT="0" distB="0" distL="0" distR="0" wp14:anchorId="4684FEC5" wp14:editId="6CCC5907">
                <wp:extent cx="1853565" cy="560705"/>
                <wp:effectExtent l="0" t="0" r="0" b="0"/>
                <wp:docPr id="208440737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956164" w:rsidRPr="00956164" w14:paraId="68D7D5D5" w14:textId="77777777" w:rsidTr="00533C59">
      <w:trPr>
        <w:cantSplit/>
        <w:trHeight w:val="229"/>
      </w:trPr>
      <w:tc>
        <w:tcPr>
          <w:tcW w:w="6345" w:type="dxa"/>
          <w:vAlign w:val="bottom"/>
        </w:tcPr>
        <w:p w14:paraId="6E777C5D" w14:textId="77777777" w:rsidR="00956164" w:rsidRPr="00956164" w:rsidRDefault="00956164" w:rsidP="00956164">
          <w:pPr>
            <w:rPr>
              <w:rFonts w:ascii="Arial" w:hAnsi="Arial"/>
              <w:i/>
              <w:sz w:val="20"/>
            </w:rPr>
          </w:pPr>
        </w:p>
      </w:tc>
      <w:tc>
        <w:tcPr>
          <w:tcW w:w="4834" w:type="dxa"/>
          <w:vAlign w:val="bottom"/>
        </w:tcPr>
        <w:p w14:paraId="78EAF577" w14:textId="77777777" w:rsidR="00956164" w:rsidRPr="00956164" w:rsidRDefault="00956164" w:rsidP="00956164">
          <w:pPr>
            <w:keepNext/>
            <w:jc w:val="center"/>
            <w:outlineLvl w:val="0"/>
            <w:rPr>
              <w:rFonts w:ascii="Arial" w:hAnsi="Arial"/>
              <w:iCs/>
              <w:sz w:val="20"/>
            </w:rPr>
          </w:pPr>
        </w:p>
      </w:tc>
    </w:tr>
  </w:tbl>
  <w:p w14:paraId="3B33331B" w14:textId="77777777" w:rsidR="005D4765" w:rsidRDefault="005D476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663E7"/>
    <w:multiLevelType w:val="hybridMultilevel"/>
    <w:tmpl w:val="45D8E8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669D"/>
    <w:multiLevelType w:val="hybridMultilevel"/>
    <w:tmpl w:val="535C4A72"/>
    <w:lvl w:ilvl="0" w:tplc="90766F50">
      <w:start w:val="1"/>
      <w:numFmt w:val="decimal"/>
      <w:lvlText w:val="%1."/>
      <w:lvlJc w:val="left"/>
      <w:pPr>
        <w:ind w:left="360" w:hanging="360"/>
      </w:pPr>
      <w:rPr>
        <w:i w:val="0"/>
        <w:iCs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2333DA"/>
    <w:multiLevelType w:val="multilevel"/>
    <w:tmpl w:val="F8489B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4643CF"/>
    <w:multiLevelType w:val="hybridMultilevel"/>
    <w:tmpl w:val="2FB0C3B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B0451"/>
    <w:multiLevelType w:val="hybridMultilevel"/>
    <w:tmpl w:val="302A13DE"/>
    <w:lvl w:ilvl="0" w:tplc="9CD2D2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A3005"/>
    <w:multiLevelType w:val="hybridMultilevel"/>
    <w:tmpl w:val="66D21CB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27A6F"/>
    <w:multiLevelType w:val="hybridMultilevel"/>
    <w:tmpl w:val="AA760F6E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76B42"/>
    <w:multiLevelType w:val="hybridMultilevel"/>
    <w:tmpl w:val="EC701E68"/>
    <w:lvl w:ilvl="0" w:tplc="DA0478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7424C5"/>
    <w:multiLevelType w:val="multilevel"/>
    <w:tmpl w:val="CE5634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8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1A9C79B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EBB1E9B"/>
    <w:multiLevelType w:val="hybridMultilevel"/>
    <w:tmpl w:val="9268376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06259"/>
    <w:multiLevelType w:val="hybridMultilevel"/>
    <w:tmpl w:val="8E26C3A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F29B5"/>
    <w:multiLevelType w:val="hybridMultilevel"/>
    <w:tmpl w:val="72D270B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5F59"/>
    <w:multiLevelType w:val="hybridMultilevel"/>
    <w:tmpl w:val="BEE62112"/>
    <w:lvl w:ilvl="0" w:tplc="4A3C3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7055C2"/>
    <w:multiLevelType w:val="hybridMultilevel"/>
    <w:tmpl w:val="68E21610"/>
    <w:lvl w:ilvl="0" w:tplc="0C0A0017">
      <w:start w:val="1"/>
      <w:numFmt w:val="lowerLetter"/>
      <w:lvlText w:val="%1)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26E73221"/>
    <w:multiLevelType w:val="hybridMultilevel"/>
    <w:tmpl w:val="21A654B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2A3F65"/>
    <w:multiLevelType w:val="hybridMultilevel"/>
    <w:tmpl w:val="2F64876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484026"/>
    <w:multiLevelType w:val="hybridMultilevel"/>
    <w:tmpl w:val="5F3AA0C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1D866C9"/>
    <w:multiLevelType w:val="hybridMultilevel"/>
    <w:tmpl w:val="0B7839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42C71"/>
    <w:multiLevelType w:val="hybridMultilevel"/>
    <w:tmpl w:val="0B7AA31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E70D3A"/>
    <w:multiLevelType w:val="hybridMultilevel"/>
    <w:tmpl w:val="32A2BD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072B08"/>
    <w:multiLevelType w:val="hybridMultilevel"/>
    <w:tmpl w:val="0D4C782E"/>
    <w:lvl w:ilvl="0" w:tplc="E566FA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DBB3B82"/>
    <w:multiLevelType w:val="hybridMultilevel"/>
    <w:tmpl w:val="69B0063A"/>
    <w:lvl w:ilvl="0" w:tplc="60FAC6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567502"/>
    <w:multiLevelType w:val="hybridMultilevel"/>
    <w:tmpl w:val="2C566802"/>
    <w:lvl w:ilvl="0" w:tplc="F3AA495E">
      <w:numFmt w:val="bullet"/>
      <w:lvlText w:val="•"/>
      <w:lvlJc w:val="left"/>
      <w:pPr>
        <w:ind w:left="1065" w:hanging="705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FC6C44"/>
    <w:multiLevelType w:val="hybridMultilevel"/>
    <w:tmpl w:val="5CAA6FB2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75ABF"/>
    <w:multiLevelType w:val="hybridMultilevel"/>
    <w:tmpl w:val="97DA1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8E8624E0">
      <w:start w:val="1"/>
      <w:numFmt w:val="lowerLetter"/>
      <w:lvlText w:val="%2)"/>
      <w:lvlJc w:val="left"/>
      <w:pPr>
        <w:ind w:left="92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2129B"/>
    <w:multiLevelType w:val="hybridMultilevel"/>
    <w:tmpl w:val="DF22B382"/>
    <w:lvl w:ilvl="0" w:tplc="C826ED6A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17080"/>
    <w:multiLevelType w:val="multilevel"/>
    <w:tmpl w:val="5036B40C"/>
    <w:lvl w:ilvl="0">
      <w:start w:val="2"/>
      <w:numFmt w:val="decimal"/>
      <w:lvlText w:val="%1."/>
      <w:lvlJc w:val="left"/>
      <w:pPr>
        <w:tabs>
          <w:tab w:val="num" w:pos="360"/>
        </w:tabs>
        <w:ind w:left="357" w:hanging="357"/>
      </w:pPr>
    </w:lvl>
    <w:lvl w:ilvl="1">
      <w:start w:val="2"/>
      <w:numFmt w:val="decimal"/>
      <w:pStyle w:val="apartados1"/>
      <w:lvlText w:val="%1.%2."/>
      <w:lvlJc w:val="left"/>
      <w:pPr>
        <w:tabs>
          <w:tab w:val="num" w:pos="782"/>
        </w:tabs>
        <w:ind w:left="782" w:hanging="782"/>
      </w:p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429" w:hanging="715"/>
      </w:p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 w15:restartNumberingAfterBreak="0">
    <w:nsid w:val="56640A8E"/>
    <w:multiLevelType w:val="hybridMultilevel"/>
    <w:tmpl w:val="AC246BF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7016B6"/>
    <w:multiLevelType w:val="hybridMultilevel"/>
    <w:tmpl w:val="EC8677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B0F30"/>
    <w:multiLevelType w:val="hybridMultilevel"/>
    <w:tmpl w:val="51466EC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F23EB"/>
    <w:multiLevelType w:val="hybridMultilevel"/>
    <w:tmpl w:val="6C2EA1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C6D75"/>
    <w:multiLevelType w:val="hybridMultilevel"/>
    <w:tmpl w:val="0D92F6C2"/>
    <w:lvl w:ilvl="0" w:tplc="1E5897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8D5DE7"/>
    <w:multiLevelType w:val="hybridMultilevel"/>
    <w:tmpl w:val="76A044BC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3216A"/>
    <w:multiLevelType w:val="hybridMultilevel"/>
    <w:tmpl w:val="2FDEB81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B5193D"/>
    <w:multiLevelType w:val="hybridMultilevel"/>
    <w:tmpl w:val="60365F3C"/>
    <w:lvl w:ilvl="0" w:tplc="4A3C3A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636847E0"/>
    <w:multiLevelType w:val="hybridMultilevel"/>
    <w:tmpl w:val="EAD0B36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00761D"/>
    <w:multiLevelType w:val="hybridMultilevel"/>
    <w:tmpl w:val="4E28CD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D41E2A"/>
    <w:multiLevelType w:val="hybridMultilevel"/>
    <w:tmpl w:val="DFF8AC42"/>
    <w:lvl w:ilvl="0" w:tplc="0C0A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9" w15:restartNumberingAfterBreak="0">
    <w:nsid w:val="6F7D5B97"/>
    <w:multiLevelType w:val="hybridMultilevel"/>
    <w:tmpl w:val="070CA9B0"/>
    <w:lvl w:ilvl="0" w:tplc="B3C8811C">
      <w:start w:val="2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BC3AF8"/>
    <w:multiLevelType w:val="hybridMultilevel"/>
    <w:tmpl w:val="CA103C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D02343"/>
    <w:multiLevelType w:val="hybridMultilevel"/>
    <w:tmpl w:val="26EA2DD0"/>
    <w:lvl w:ilvl="0" w:tplc="0C0A0017">
      <w:start w:val="1"/>
      <w:numFmt w:val="lowerLetter"/>
      <w:lvlText w:val="%1)"/>
      <w:lvlJc w:val="left"/>
      <w:pPr>
        <w:ind w:left="644" w:hanging="360"/>
      </w:pPr>
    </w:lvl>
    <w:lvl w:ilvl="1" w:tplc="0C0A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7D382758"/>
    <w:multiLevelType w:val="hybridMultilevel"/>
    <w:tmpl w:val="0B7AA31E"/>
    <w:lvl w:ilvl="0" w:tplc="0BE6DB7E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02098"/>
    <w:multiLevelType w:val="hybridMultilevel"/>
    <w:tmpl w:val="1F160A8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585450981">
    <w:abstractNumId w:val="12"/>
  </w:num>
  <w:num w:numId="2" w16cid:durableId="1860197790">
    <w:abstractNumId w:val="22"/>
  </w:num>
  <w:num w:numId="3" w16cid:durableId="22440274">
    <w:abstractNumId w:val="0"/>
  </w:num>
  <w:num w:numId="4" w16cid:durableId="358090047">
    <w:abstractNumId w:val="4"/>
  </w:num>
  <w:num w:numId="5" w16cid:durableId="2064743863">
    <w:abstractNumId w:val="25"/>
  </w:num>
  <w:num w:numId="6" w16cid:durableId="114182740">
    <w:abstractNumId w:val="35"/>
  </w:num>
  <w:num w:numId="7" w16cid:durableId="1211645969">
    <w:abstractNumId w:val="13"/>
  </w:num>
  <w:num w:numId="8" w16cid:durableId="187303495">
    <w:abstractNumId w:val="42"/>
  </w:num>
  <w:num w:numId="9" w16cid:durableId="224072669">
    <w:abstractNumId w:val="3"/>
  </w:num>
  <w:num w:numId="10" w16cid:durableId="854727462">
    <w:abstractNumId w:val="26"/>
  </w:num>
  <w:num w:numId="11" w16cid:durableId="807163857">
    <w:abstractNumId w:val="8"/>
  </w:num>
  <w:num w:numId="12" w16cid:durableId="941841593">
    <w:abstractNumId w:val="16"/>
  </w:num>
  <w:num w:numId="13" w16cid:durableId="2141219670">
    <w:abstractNumId w:val="32"/>
  </w:num>
  <w:num w:numId="14" w16cid:durableId="314377486">
    <w:abstractNumId w:val="14"/>
  </w:num>
  <w:num w:numId="15" w16cid:durableId="694229961">
    <w:abstractNumId w:val="41"/>
  </w:num>
  <w:num w:numId="16" w16cid:durableId="561260245">
    <w:abstractNumId w:val="27"/>
  </w:num>
  <w:num w:numId="17" w16cid:durableId="1236742710">
    <w:abstractNumId w:val="15"/>
  </w:num>
  <w:num w:numId="18" w16cid:durableId="979770865">
    <w:abstractNumId w:val="28"/>
  </w:num>
  <w:num w:numId="19" w16cid:durableId="413891747">
    <w:abstractNumId w:val="31"/>
  </w:num>
  <w:num w:numId="20" w16cid:durableId="761754291">
    <w:abstractNumId w:val="37"/>
  </w:num>
  <w:num w:numId="21" w16cid:durableId="217866517">
    <w:abstractNumId w:val="7"/>
  </w:num>
  <w:num w:numId="22" w16cid:durableId="1995915879">
    <w:abstractNumId w:val="11"/>
  </w:num>
  <w:num w:numId="23" w16cid:durableId="610667720">
    <w:abstractNumId w:val="23"/>
  </w:num>
  <w:num w:numId="24" w16cid:durableId="2049799715">
    <w:abstractNumId w:val="20"/>
  </w:num>
  <w:num w:numId="25" w16cid:durableId="2034572965">
    <w:abstractNumId w:val="30"/>
  </w:num>
  <w:num w:numId="26" w16cid:durableId="1407679371">
    <w:abstractNumId w:val="9"/>
  </w:num>
  <w:num w:numId="27" w16cid:durableId="358052169">
    <w:abstractNumId w:val="40"/>
  </w:num>
  <w:num w:numId="28" w16cid:durableId="234240706">
    <w:abstractNumId w:val="6"/>
  </w:num>
  <w:num w:numId="29" w16cid:durableId="1760716299">
    <w:abstractNumId w:val="36"/>
  </w:num>
  <w:num w:numId="30" w16cid:durableId="93552248">
    <w:abstractNumId w:val="21"/>
  </w:num>
  <w:num w:numId="31" w16cid:durableId="97723822">
    <w:abstractNumId w:val="24"/>
  </w:num>
  <w:num w:numId="32" w16cid:durableId="1361391871">
    <w:abstractNumId w:val="39"/>
  </w:num>
  <w:num w:numId="33" w16cid:durableId="1688095586">
    <w:abstractNumId w:val="33"/>
  </w:num>
  <w:num w:numId="34" w16cid:durableId="1063599355">
    <w:abstractNumId w:val="34"/>
  </w:num>
  <w:num w:numId="35" w16cid:durableId="1589343654">
    <w:abstractNumId w:val="18"/>
  </w:num>
  <w:num w:numId="36" w16cid:durableId="542181691">
    <w:abstractNumId w:val="19"/>
  </w:num>
  <w:num w:numId="37" w16cid:durableId="282227404">
    <w:abstractNumId w:val="29"/>
  </w:num>
  <w:num w:numId="38" w16cid:durableId="888416368">
    <w:abstractNumId w:val="1"/>
  </w:num>
  <w:num w:numId="39" w16cid:durableId="702246732">
    <w:abstractNumId w:val="43"/>
  </w:num>
  <w:num w:numId="40" w16cid:durableId="222764388">
    <w:abstractNumId w:val="17"/>
  </w:num>
  <w:num w:numId="41" w16cid:durableId="1038697079">
    <w:abstractNumId w:val="10"/>
  </w:num>
  <w:num w:numId="42" w16cid:durableId="1333143313">
    <w:abstractNumId w:val="2"/>
  </w:num>
  <w:num w:numId="43" w16cid:durableId="190802875">
    <w:abstractNumId w:val="5"/>
  </w:num>
  <w:num w:numId="44" w16cid:durableId="1094011070">
    <w:abstractNumId w:val="3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5C"/>
    <w:rsid w:val="000017FC"/>
    <w:rsid w:val="00005760"/>
    <w:rsid w:val="0001223B"/>
    <w:rsid w:val="00012E76"/>
    <w:rsid w:val="00015299"/>
    <w:rsid w:val="00017408"/>
    <w:rsid w:val="0002185C"/>
    <w:rsid w:val="000218EA"/>
    <w:rsid w:val="000272DB"/>
    <w:rsid w:val="0003029E"/>
    <w:rsid w:val="000315AB"/>
    <w:rsid w:val="00032030"/>
    <w:rsid w:val="0003331A"/>
    <w:rsid w:val="000333EF"/>
    <w:rsid w:val="00035139"/>
    <w:rsid w:val="0003650D"/>
    <w:rsid w:val="00042FE5"/>
    <w:rsid w:val="00051100"/>
    <w:rsid w:val="00051EB6"/>
    <w:rsid w:val="00052454"/>
    <w:rsid w:val="00054DAB"/>
    <w:rsid w:val="00057385"/>
    <w:rsid w:val="00057565"/>
    <w:rsid w:val="000611EE"/>
    <w:rsid w:val="00061393"/>
    <w:rsid w:val="000738DD"/>
    <w:rsid w:val="00073B2F"/>
    <w:rsid w:val="00077C32"/>
    <w:rsid w:val="000803BC"/>
    <w:rsid w:val="00086675"/>
    <w:rsid w:val="000869AE"/>
    <w:rsid w:val="00087E5B"/>
    <w:rsid w:val="000926B4"/>
    <w:rsid w:val="00096DE3"/>
    <w:rsid w:val="000A0E1B"/>
    <w:rsid w:val="000A1863"/>
    <w:rsid w:val="000A1E5F"/>
    <w:rsid w:val="000A62E2"/>
    <w:rsid w:val="000B2272"/>
    <w:rsid w:val="000B5E2F"/>
    <w:rsid w:val="000B7B0E"/>
    <w:rsid w:val="000B7D3E"/>
    <w:rsid w:val="000C0714"/>
    <w:rsid w:val="000C3517"/>
    <w:rsid w:val="000C4E03"/>
    <w:rsid w:val="000C761D"/>
    <w:rsid w:val="000D0129"/>
    <w:rsid w:val="000D34C8"/>
    <w:rsid w:val="000D514E"/>
    <w:rsid w:val="000D6958"/>
    <w:rsid w:val="000D6B8D"/>
    <w:rsid w:val="000D77A2"/>
    <w:rsid w:val="000E160D"/>
    <w:rsid w:val="000E3D79"/>
    <w:rsid w:val="000E55EA"/>
    <w:rsid w:val="000E5FA5"/>
    <w:rsid w:val="000F07F7"/>
    <w:rsid w:val="000F1F64"/>
    <w:rsid w:val="000F38C2"/>
    <w:rsid w:val="00106C63"/>
    <w:rsid w:val="00112465"/>
    <w:rsid w:val="00117B32"/>
    <w:rsid w:val="00123B9E"/>
    <w:rsid w:val="001242D4"/>
    <w:rsid w:val="0012725D"/>
    <w:rsid w:val="001277CB"/>
    <w:rsid w:val="001331A7"/>
    <w:rsid w:val="00134B6F"/>
    <w:rsid w:val="00150C55"/>
    <w:rsid w:val="00151B95"/>
    <w:rsid w:val="001522AC"/>
    <w:rsid w:val="00157F9D"/>
    <w:rsid w:val="001631E1"/>
    <w:rsid w:val="00164435"/>
    <w:rsid w:val="00165384"/>
    <w:rsid w:val="0017339F"/>
    <w:rsid w:val="001737C6"/>
    <w:rsid w:val="0017405B"/>
    <w:rsid w:val="0017527D"/>
    <w:rsid w:val="00175B9E"/>
    <w:rsid w:val="00177F8A"/>
    <w:rsid w:val="00184539"/>
    <w:rsid w:val="00185340"/>
    <w:rsid w:val="00187EFD"/>
    <w:rsid w:val="00190261"/>
    <w:rsid w:val="00193183"/>
    <w:rsid w:val="001939E5"/>
    <w:rsid w:val="00196353"/>
    <w:rsid w:val="001A0DD8"/>
    <w:rsid w:val="001A0F72"/>
    <w:rsid w:val="001A1602"/>
    <w:rsid w:val="001A6832"/>
    <w:rsid w:val="001B1B44"/>
    <w:rsid w:val="001B3AD5"/>
    <w:rsid w:val="001B4706"/>
    <w:rsid w:val="001B5052"/>
    <w:rsid w:val="001B6AC1"/>
    <w:rsid w:val="001C0FD5"/>
    <w:rsid w:val="001C2648"/>
    <w:rsid w:val="001C7E87"/>
    <w:rsid w:val="001D09CA"/>
    <w:rsid w:val="001D4A27"/>
    <w:rsid w:val="001E1BD9"/>
    <w:rsid w:val="001E335C"/>
    <w:rsid w:val="001E5CA4"/>
    <w:rsid w:val="001F07A1"/>
    <w:rsid w:val="001F5A04"/>
    <w:rsid w:val="001F64F9"/>
    <w:rsid w:val="0020142E"/>
    <w:rsid w:val="00202EDF"/>
    <w:rsid w:val="00206CC7"/>
    <w:rsid w:val="002126EB"/>
    <w:rsid w:val="00213C32"/>
    <w:rsid w:val="002141F2"/>
    <w:rsid w:val="00216FDF"/>
    <w:rsid w:val="002178E2"/>
    <w:rsid w:val="00222E2F"/>
    <w:rsid w:val="002230B7"/>
    <w:rsid w:val="00224302"/>
    <w:rsid w:val="002262E2"/>
    <w:rsid w:val="00227B3F"/>
    <w:rsid w:val="0023224F"/>
    <w:rsid w:val="00241836"/>
    <w:rsid w:val="00245A37"/>
    <w:rsid w:val="002466B6"/>
    <w:rsid w:val="00247969"/>
    <w:rsid w:val="002506EE"/>
    <w:rsid w:val="00251D09"/>
    <w:rsid w:val="0025262F"/>
    <w:rsid w:val="00255CFA"/>
    <w:rsid w:val="00260CB2"/>
    <w:rsid w:val="00262F87"/>
    <w:rsid w:val="00264F98"/>
    <w:rsid w:val="00266441"/>
    <w:rsid w:val="00270201"/>
    <w:rsid w:val="002704F4"/>
    <w:rsid w:val="00271840"/>
    <w:rsid w:val="0027226A"/>
    <w:rsid w:val="00274E20"/>
    <w:rsid w:val="00276EE8"/>
    <w:rsid w:val="002770D1"/>
    <w:rsid w:val="002771DF"/>
    <w:rsid w:val="0027780F"/>
    <w:rsid w:val="002833C5"/>
    <w:rsid w:val="00284C66"/>
    <w:rsid w:val="00291344"/>
    <w:rsid w:val="0029187C"/>
    <w:rsid w:val="00291CE5"/>
    <w:rsid w:val="00291DED"/>
    <w:rsid w:val="0029314B"/>
    <w:rsid w:val="00295270"/>
    <w:rsid w:val="002A14A9"/>
    <w:rsid w:val="002A2E95"/>
    <w:rsid w:val="002A5D73"/>
    <w:rsid w:val="002A7534"/>
    <w:rsid w:val="002B5CA5"/>
    <w:rsid w:val="002B7602"/>
    <w:rsid w:val="002C018F"/>
    <w:rsid w:val="002C02E2"/>
    <w:rsid w:val="002C77B5"/>
    <w:rsid w:val="002D03D5"/>
    <w:rsid w:val="002D33D8"/>
    <w:rsid w:val="002D43A2"/>
    <w:rsid w:val="002D6DA4"/>
    <w:rsid w:val="002E0BD9"/>
    <w:rsid w:val="002E2407"/>
    <w:rsid w:val="002E7DC6"/>
    <w:rsid w:val="002F005B"/>
    <w:rsid w:val="002F0FDC"/>
    <w:rsid w:val="002F2B48"/>
    <w:rsid w:val="002F660C"/>
    <w:rsid w:val="002F6F86"/>
    <w:rsid w:val="00302C7E"/>
    <w:rsid w:val="00305B37"/>
    <w:rsid w:val="00306ED6"/>
    <w:rsid w:val="00326D44"/>
    <w:rsid w:val="0032781D"/>
    <w:rsid w:val="00330DDA"/>
    <w:rsid w:val="00333362"/>
    <w:rsid w:val="0033625A"/>
    <w:rsid w:val="00337DE2"/>
    <w:rsid w:val="003400DA"/>
    <w:rsid w:val="003525BF"/>
    <w:rsid w:val="00352BBE"/>
    <w:rsid w:val="00352FA8"/>
    <w:rsid w:val="003561CE"/>
    <w:rsid w:val="003608A8"/>
    <w:rsid w:val="00361AE2"/>
    <w:rsid w:val="003647A2"/>
    <w:rsid w:val="0036684A"/>
    <w:rsid w:val="003675ED"/>
    <w:rsid w:val="003719CE"/>
    <w:rsid w:val="00374BBB"/>
    <w:rsid w:val="0037548E"/>
    <w:rsid w:val="00377424"/>
    <w:rsid w:val="0038100F"/>
    <w:rsid w:val="00383578"/>
    <w:rsid w:val="00383DF5"/>
    <w:rsid w:val="0038509D"/>
    <w:rsid w:val="0039074E"/>
    <w:rsid w:val="00392C43"/>
    <w:rsid w:val="003930A5"/>
    <w:rsid w:val="003B5DB2"/>
    <w:rsid w:val="003B77A3"/>
    <w:rsid w:val="003C2DC0"/>
    <w:rsid w:val="003C2EC6"/>
    <w:rsid w:val="003C5309"/>
    <w:rsid w:val="003C550A"/>
    <w:rsid w:val="003D26FA"/>
    <w:rsid w:val="003D28CF"/>
    <w:rsid w:val="003D3437"/>
    <w:rsid w:val="003D4EC8"/>
    <w:rsid w:val="003D5570"/>
    <w:rsid w:val="003D5B71"/>
    <w:rsid w:val="003D6B41"/>
    <w:rsid w:val="003D78F0"/>
    <w:rsid w:val="003E023F"/>
    <w:rsid w:val="003E0647"/>
    <w:rsid w:val="003E17EA"/>
    <w:rsid w:val="003F1F50"/>
    <w:rsid w:val="003F45B0"/>
    <w:rsid w:val="003F5CFD"/>
    <w:rsid w:val="003F613C"/>
    <w:rsid w:val="003F7A26"/>
    <w:rsid w:val="0040154C"/>
    <w:rsid w:val="00404BFF"/>
    <w:rsid w:val="00405191"/>
    <w:rsid w:val="00405B95"/>
    <w:rsid w:val="00413593"/>
    <w:rsid w:val="004144CB"/>
    <w:rsid w:val="00421C0F"/>
    <w:rsid w:val="00426BA4"/>
    <w:rsid w:val="00430BBE"/>
    <w:rsid w:val="00442C20"/>
    <w:rsid w:val="00443C75"/>
    <w:rsid w:val="0044615B"/>
    <w:rsid w:val="00452CE4"/>
    <w:rsid w:val="004535C3"/>
    <w:rsid w:val="004574C8"/>
    <w:rsid w:val="00457A7D"/>
    <w:rsid w:val="004645AC"/>
    <w:rsid w:val="004649F5"/>
    <w:rsid w:val="00470C83"/>
    <w:rsid w:val="00471689"/>
    <w:rsid w:val="00473DB8"/>
    <w:rsid w:val="004772C4"/>
    <w:rsid w:val="00477B10"/>
    <w:rsid w:val="00477BB4"/>
    <w:rsid w:val="004804A0"/>
    <w:rsid w:val="00481830"/>
    <w:rsid w:val="004920C5"/>
    <w:rsid w:val="0049478D"/>
    <w:rsid w:val="004962A3"/>
    <w:rsid w:val="004A1A0F"/>
    <w:rsid w:val="004A2EF4"/>
    <w:rsid w:val="004A4F7E"/>
    <w:rsid w:val="004A6537"/>
    <w:rsid w:val="004A7B1B"/>
    <w:rsid w:val="004B75C8"/>
    <w:rsid w:val="004C4DA9"/>
    <w:rsid w:val="004C5C82"/>
    <w:rsid w:val="004C7698"/>
    <w:rsid w:val="004D327B"/>
    <w:rsid w:val="004D3B8A"/>
    <w:rsid w:val="004D5BBF"/>
    <w:rsid w:val="004E35ED"/>
    <w:rsid w:val="004E3BC6"/>
    <w:rsid w:val="004F1372"/>
    <w:rsid w:val="004F34E4"/>
    <w:rsid w:val="004F75CD"/>
    <w:rsid w:val="00500844"/>
    <w:rsid w:val="0050167A"/>
    <w:rsid w:val="00504017"/>
    <w:rsid w:val="00504627"/>
    <w:rsid w:val="00506CB5"/>
    <w:rsid w:val="00507499"/>
    <w:rsid w:val="00507D3D"/>
    <w:rsid w:val="00510B7F"/>
    <w:rsid w:val="00511543"/>
    <w:rsid w:val="0051754C"/>
    <w:rsid w:val="00517660"/>
    <w:rsid w:val="00520CE6"/>
    <w:rsid w:val="00523B5B"/>
    <w:rsid w:val="005255C2"/>
    <w:rsid w:val="00526B9C"/>
    <w:rsid w:val="00533C59"/>
    <w:rsid w:val="00534460"/>
    <w:rsid w:val="00534E96"/>
    <w:rsid w:val="005403EB"/>
    <w:rsid w:val="005423C7"/>
    <w:rsid w:val="00542F0A"/>
    <w:rsid w:val="005433EB"/>
    <w:rsid w:val="0054599A"/>
    <w:rsid w:val="00545E27"/>
    <w:rsid w:val="005515F9"/>
    <w:rsid w:val="00552A4A"/>
    <w:rsid w:val="00552E7F"/>
    <w:rsid w:val="00572F7A"/>
    <w:rsid w:val="005734BF"/>
    <w:rsid w:val="005750AD"/>
    <w:rsid w:val="005751D1"/>
    <w:rsid w:val="00584DDC"/>
    <w:rsid w:val="00585C9B"/>
    <w:rsid w:val="0059030B"/>
    <w:rsid w:val="005909A6"/>
    <w:rsid w:val="00595CE5"/>
    <w:rsid w:val="00596994"/>
    <w:rsid w:val="005A5AD0"/>
    <w:rsid w:val="005A7EAE"/>
    <w:rsid w:val="005B1A95"/>
    <w:rsid w:val="005B6C77"/>
    <w:rsid w:val="005B7428"/>
    <w:rsid w:val="005C0EB9"/>
    <w:rsid w:val="005C6AD3"/>
    <w:rsid w:val="005D004C"/>
    <w:rsid w:val="005D3E25"/>
    <w:rsid w:val="005D4765"/>
    <w:rsid w:val="005D5932"/>
    <w:rsid w:val="005D677D"/>
    <w:rsid w:val="005D69E2"/>
    <w:rsid w:val="005E051D"/>
    <w:rsid w:val="005E1C6C"/>
    <w:rsid w:val="005E6446"/>
    <w:rsid w:val="005E6BE4"/>
    <w:rsid w:val="005F2930"/>
    <w:rsid w:val="005F357A"/>
    <w:rsid w:val="005F3CC8"/>
    <w:rsid w:val="005F46A8"/>
    <w:rsid w:val="005F7D12"/>
    <w:rsid w:val="006003B1"/>
    <w:rsid w:val="00601E14"/>
    <w:rsid w:val="00603DAC"/>
    <w:rsid w:val="00605CD5"/>
    <w:rsid w:val="00612AB1"/>
    <w:rsid w:val="00615717"/>
    <w:rsid w:val="00616777"/>
    <w:rsid w:val="006171F1"/>
    <w:rsid w:val="0062383A"/>
    <w:rsid w:val="0062433A"/>
    <w:rsid w:val="0062555A"/>
    <w:rsid w:val="00625EDC"/>
    <w:rsid w:val="006309FB"/>
    <w:rsid w:val="00635353"/>
    <w:rsid w:val="00637DA9"/>
    <w:rsid w:val="00647F8E"/>
    <w:rsid w:val="006515FF"/>
    <w:rsid w:val="00651E7E"/>
    <w:rsid w:val="006526A7"/>
    <w:rsid w:val="006527D3"/>
    <w:rsid w:val="006529C3"/>
    <w:rsid w:val="00653BDE"/>
    <w:rsid w:val="00656233"/>
    <w:rsid w:val="00656D46"/>
    <w:rsid w:val="006630A2"/>
    <w:rsid w:val="00663785"/>
    <w:rsid w:val="006651B4"/>
    <w:rsid w:val="006659ED"/>
    <w:rsid w:val="00665C1C"/>
    <w:rsid w:val="006703D2"/>
    <w:rsid w:val="00670DC5"/>
    <w:rsid w:val="00675382"/>
    <w:rsid w:val="00680CCF"/>
    <w:rsid w:val="006825B0"/>
    <w:rsid w:val="00682D1B"/>
    <w:rsid w:val="00683544"/>
    <w:rsid w:val="0068369A"/>
    <w:rsid w:val="0068542A"/>
    <w:rsid w:val="006855B8"/>
    <w:rsid w:val="006865F7"/>
    <w:rsid w:val="00687CB5"/>
    <w:rsid w:val="0069163C"/>
    <w:rsid w:val="00691820"/>
    <w:rsid w:val="00691BB8"/>
    <w:rsid w:val="00696C0D"/>
    <w:rsid w:val="006A1F0E"/>
    <w:rsid w:val="006A4C7F"/>
    <w:rsid w:val="006B0CD1"/>
    <w:rsid w:val="006B1584"/>
    <w:rsid w:val="006B2C0A"/>
    <w:rsid w:val="006B49BB"/>
    <w:rsid w:val="006B5A2A"/>
    <w:rsid w:val="006B6B1D"/>
    <w:rsid w:val="006C2E85"/>
    <w:rsid w:val="006C7605"/>
    <w:rsid w:val="006C7CF5"/>
    <w:rsid w:val="006D28A4"/>
    <w:rsid w:val="006D6E5C"/>
    <w:rsid w:val="006D722F"/>
    <w:rsid w:val="006E6362"/>
    <w:rsid w:val="006F0812"/>
    <w:rsid w:val="006F098E"/>
    <w:rsid w:val="006F209D"/>
    <w:rsid w:val="006F6AFF"/>
    <w:rsid w:val="00702298"/>
    <w:rsid w:val="0070248D"/>
    <w:rsid w:val="00704B3D"/>
    <w:rsid w:val="00706A68"/>
    <w:rsid w:val="00706C22"/>
    <w:rsid w:val="007101C5"/>
    <w:rsid w:val="007112EB"/>
    <w:rsid w:val="00712BA8"/>
    <w:rsid w:val="00714C9E"/>
    <w:rsid w:val="00717C0C"/>
    <w:rsid w:val="00720D68"/>
    <w:rsid w:val="00724EB1"/>
    <w:rsid w:val="007256DC"/>
    <w:rsid w:val="00727303"/>
    <w:rsid w:val="007308A2"/>
    <w:rsid w:val="00730A52"/>
    <w:rsid w:val="0073151B"/>
    <w:rsid w:val="0073656D"/>
    <w:rsid w:val="00740243"/>
    <w:rsid w:val="00742810"/>
    <w:rsid w:val="00743531"/>
    <w:rsid w:val="00751619"/>
    <w:rsid w:val="00752D51"/>
    <w:rsid w:val="007556EA"/>
    <w:rsid w:val="00756640"/>
    <w:rsid w:val="00765D65"/>
    <w:rsid w:val="00774165"/>
    <w:rsid w:val="007741F7"/>
    <w:rsid w:val="00777405"/>
    <w:rsid w:val="007807A4"/>
    <w:rsid w:val="00780F93"/>
    <w:rsid w:val="007818B0"/>
    <w:rsid w:val="0078210E"/>
    <w:rsid w:val="007848AE"/>
    <w:rsid w:val="007865A2"/>
    <w:rsid w:val="00786636"/>
    <w:rsid w:val="0078706D"/>
    <w:rsid w:val="0078745B"/>
    <w:rsid w:val="0079035E"/>
    <w:rsid w:val="007930E6"/>
    <w:rsid w:val="00793344"/>
    <w:rsid w:val="007A127E"/>
    <w:rsid w:val="007A209E"/>
    <w:rsid w:val="007A5E86"/>
    <w:rsid w:val="007A660C"/>
    <w:rsid w:val="007A78FB"/>
    <w:rsid w:val="007B3063"/>
    <w:rsid w:val="007B5BF4"/>
    <w:rsid w:val="007C0394"/>
    <w:rsid w:val="007C0765"/>
    <w:rsid w:val="007C23EF"/>
    <w:rsid w:val="007C2A98"/>
    <w:rsid w:val="007C2B77"/>
    <w:rsid w:val="007C457D"/>
    <w:rsid w:val="007D5FCE"/>
    <w:rsid w:val="007E1CEE"/>
    <w:rsid w:val="007E2870"/>
    <w:rsid w:val="007E2F7A"/>
    <w:rsid w:val="007E3E61"/>
    <w:rsid w:val="007E47D7"/>
    <w:rsid w:val="007E71DF"/>
    <w:rsid w:val="007F0671"/>
    <w:rsid w:val="007F19D2"/>
    <w:rsid w:val="007F32FD"/>
    <w:rsid w:val="007F758D"/>
    <w:rsid w:val="0080020A"/>
    <w:rsid w:val="00800553"/>
    <w:rsid w:val="00800E54"/>
    <w:rsid w:val="00801C08"/>
    <w:rsid w:val="00802A5C"/>
    <w:rsid w:val="008053C0"/>
    <w:rsid w:val="00813B0B"/>
    <w:rsid w:val="0081495A"/>
    <w:rsid w:val="00814FBC"/>
    <w:rsid w:val="008155C2"/>
    <w:rsid w:val="008174FB"/>
    <w:rsid w:val="00822603"/>
    <w:rsid w:val="00825A5D"/>
    <w:rsid w:val="00826586"/>
    <w:rsid w:val="008303FA"/>
    <w:rsid w:val="00831E5C"/>
    <w:rsid w:val="00833A13"/>
    <w:rsid w:val="00835E75"/>
    <w:rsid w:val="00836CB3"/>
    <w:rsid w:val="008452DB"/>
    <w:rsid w:val="00847150"/>
    <w:rsid w:val="008516E5"/>
    <w:rsid w:val="0085247C"/>
    <w:rsid w:val="00853C97"/>
    <w:rsid w:val="00854990"/>
    <w:rsid w:val="00856DE9"/>
    <w:rsid w:val="00857FE9"/>
    <w:rsid w:val="00860479"/>
    <w:rsid w:val="00860B63"/>
    <w:rsid w:val="00860D8F"/>
    <w:rsid w:val="0086645E"/>
    <w:rsid w:val="00870087"/>
    <w:rsid w:val="00871B19"/>
    <w:rsid w:val="0087584A"/>
    <w:rsid w:val="00877A13"/>
    <w:rsid w:val="008810DF"/>
    <w:rsid w:val="00881EEF"/>
    <w:rsid w:val="00882CBF"/>
    <w:rsid w:val="0089072E"/>
    <w:rsid w:val="00891495"/>
    <w:rsid w:val="00894DBA"/>
    <w:rsid w:val="008952E1"/>
    <w:rsid w:val="008A1B5A"/>
    <w:rsid w:val="008A3047"/>
    <w:rsid w:val="008A4F0E"/>
    <w:rsid w:val="008B2CE6"/>
    <w:rsid w:val="008B60E8"/>
    <w:rsid w:val="008B7A77"/>
    <w:rsid w:val="008C0A42"/>
    <w:rsid w:val="008D3A5E"/>
    <w:rsid w:val="008D5B1D"/>
    <w:rsid w:val="008E5FC3"/>
    <w:rsid w:val="008E608B"/>
    <w:rsid w:val="008E64A8"/>
    <w:rsid w:val="008E6E76"/>
    <w:rsid w:val="008F0F1B"/>
    <w:rsid w:val="008F6169"/>
    <w:rsid w:val="008F7BDF"/>
    <w:rsid w:val="00902420"/>
    <w:rsid w:val="00904BA7"/>
    <w:rsid w:val="00904C71"/>
    <w:rsid w:val="00906173"/>
    <w:rsid w:val="009111A2"/>
    <w:rsid w:val="00911340"/>
    <w:rsid w:val="00911B21"/>
    <w:rsid w:val="00912675"/>
    <w:rsid w:val="009133B8"/>
    <w:rsid w:val="009214AC"/>
    <w:rsid w:val="00924126"/>
    <w:rsid w:val="0092736A"/>
    <w:rsid w:val="00935AFA"/>
    <w:rsid w:val="0093689D"/>
    <w:rsid w:val="009459C3"/>
    <w:rsid w:val="00945C30"/>
    <w:rsid w:val="00956164"/>
    <w:rsid w:val="00961501"/>
    <w:rsid w:val="00963C76"/>
    <w:rsid w:val="00967B87"/>
    <w:rsid w:val="00970D23"/>
    <w:rsid w:val="0097120D"/>
    <w:rsid w:val="00971A21"/>
    <w:rsid w:val="00975EAB"/>
    <w:rsid w:val="00987985"/>
    <w:rsid w:val="00990CE9"/>
    <w:rsid w:val="00991EE1"/>
    <w:rsid w:val="00994364"/>
    <w:rsid w:val="009977C7"/>
    <w:rsid w:val="009A2083"/>
    <w:rsid w:val="009A33F8"/>
    <w:rsid w:val="009A390F"/>
    <w:rsid w:val="009B0DFD"/>
    <w:rsid w:val="009B2DA7"/>
    <w:rsid w:val="009B6542"/>
    <w:rsid w:val="009B7787"/>
    <w:rsid w:val="009C3583"/>
    <w:rsid w:val="009C4E3E"/>
    <w:rsid w:val="009C6E00"/>
    <w:rsid w:val="009D128B"/>
    <w:rsid w:val="009D35DA"/>
    <w:rsid w:val="009D44C3"/>
    <w:rsid w:val="009D5400"/>
    <w:rsid w:val="009D56DF"/>
    <w:rsid w:val="009D5D4A"/>
    <w:rsid w:val="009D656B"/>
    <w:rsid w:val="009E10FA"/>
    <w:rsid w:val="009E1F5F"/>
    <w:rsid w:val="009E2C76"/>
    <w:rsid w:val="009E6758"/>
    <w:rsid w:val="009E7E82"/>
    <w:rsid w:val="009F1DEF"/>
    <w:rsid w:val="009F350A"/>
    <w:rsid w:val="009F5591"/>
    <w:rsid w:val="009F6E0F"/>
    <w:rsid w:val="009F7D23"/>
    <w:rsid w:val="00A01EFD"/>
    <w:rsid w:val="00A04204"/>
    <w:rsid w:val="00A0791E"/>
    <w:rsid w:val="00A115DA"/>
    <w:rsid w:val="00A171B1"/>
    <w:rsid w:val="00A318C6"/>
    <w:rsid w:val="00A322DD"/>
    <w:rsid w:val="00A34254"/>
    <w:rsid w:val="00A37180"/>
    <w:rsid w:val="00A42F5F"/>
    <w:rsid w:val="00A47857"/>
    <w:rsid w:val="00A5051F"/>
    <w:rsid w:val="00A5421F"/>
    <w:rsid w:val="00A54235"/>
    <w:rsid w:val="00A56CB6"/>
    <w:rsid w:val="00A61D33"/>
    <w:rsid w:val="00A63374"/>
    <w:rsid w:val="00A67B46"/>
    <w:rsid w:val="00A711AC"/>
    <w:rsid w:val="00A73CCF"/>
    <w:rsid w:val="00A740D1"/>
    <w:rsid w:val="00A74C11"/>
    <w:rsid w:val="00A7689D"/>
    <w:rsid w:val="00A7707D"/>
    <w:rsid w:val="00A77621"/>
    <w:rsid w:val="00A82C26"/>
    <w:rsid w:val="00A835EB"/>
    <w:rsid w:val="00A84DB0"/>
    <w:rsid w:val="00A86923"/>
    <w:rsid w:val="00A901CD"/>
    <w:rsid w:val="00A90EA7"/>
    <w:rsid w:val="00A9452B"/>
    <w:rsid w:val="00A94C2D"/>
    <w:rsid w:val="00AA0831"/>
    <w:rsid w:val="00AA0D0D"/>
    <w:rsid w:val="00AA1485"/>
    <w:rsid w:val="00AA47E2"/>
    <w:rsid w:val="00AB4E01"/>
    <w:rsid w:val="00AB6517"/>
    <w:rsid w:val="00AB77B8"/>
    <w:rsid w:val="00AC67AD"/>
    <w:rsid w:val="00AD139E"/>
    <w:rsid w:val="00AD2B61"/>
    <w:rsid w:val="00AD33A9"/>
    <w:rsid w:val="00AD5929"/>
    <w:rsid w:val="00AD5C2B"/>
    <w:rsid w:val="00AE5A5C"/>
    <w:rsid w:val="00AE7099"/>
    <w:rsid w:val="00AF386D"/>
    <w:rsid w:val="00AF3C67"/>
    <w:rsid w:val="00AF48F4"/>
    <w:rsid w:val="00AF4B72"/>
    <w:rsid w:val="00AF4F80"/>
    <w:rsid w:val="00AF7057"/>
    <w:rsid w:val="00AF752B"/>
    <w:rsid w:val="00AF7A11"/>
    <w:rsid w:val="00B0148A"/>
    <w:rsid w:val="00B0422B"/>
    <w:rsid w:val="00B06899"/>
    <w:rsid w:val="00B103D5"/>
    <w:rsid w:val="00B103F2"/>
    <w:rsid w:val="00B11796"/>
    <w:rsid w:val="00B15BE7"/>
    <w:rsid w:val="00B1695B"/>
    <w:rsid w:val="00B2018A"/>
    <w:rsid w:val="00B201CA"/>
    <w:rsid w:val="00B25336"/>
    <w:rsid w:val="00B2544D"/>
    <w:rsid w:val="00B259EC"/>
    <w:rsid w:val="00B27720"/>
    <w:rsid w:val="00B3002D"/>
    <w:rsid w:val="00B30705"/>
    <w:rsid w:val="00B3094D"/>
    <w:rsid w:val="00B32C99"/>
    <w:rsid w:val="00B34625"/>
    <w:rsid w:val="00B41957"/>
    <w:rsid w:val="00B43F10"/>
    <w:rsid w:val="00B468FC"/>
    <w:rsid w:val="00B46917"/>
    <w:rsid w:val="00B55843"/>
    <w:rsid w:val="00B55F94"/>
    <w:rsid w:val="00B63B31"/>
    <w:rsid w:val="00B64B35"/>
    <w:rsid w:val="00B71797"/>
    <w:rsid w:val="00B72920"/>
    <w:rsid w:val="00B74D66"/>
    <w:rsid w:val="00B77DFF"/>
    <w:rsid w:val="00B87D3B"/>
    <w:rsid w:val="00B90080"/>
    <w:rsid w:val="00B907B4"/>
    <w:rsid w:val="00BA0197"/>
    <w:rsid w:val="00BA0B6C"/>
    <w:rsid w:val="00BA6587"/>
    <w:rsid w:val="00BA684A"/>
    <w:rsid w:val="00BB0BC7"/>
    <w:rsid w:val="00BB0D2C"/>
    <w:rsid w:val="00BB531C"/>
    <w:rsid w:val="00BC02E4"/>
    <w:rsid w:val="00BC6709"/>
    <w:rsid w:val="00BD07DC"/>
    <w:rsid w:val="00BD1671"/>
    <w:rsid w:val="00BD18FD"/>
    <w:rsid w:val="00BD7500"/>
    <w:rsid w:val="00BE1BD3"/>
    <w:rsid w:val="00BF0FFE"/>
    <w:rsid w:val="00BF7E93"/>
    <w:rsid w:val="00C02617"/>
    <w:rsid w:val="00C133CF"/>
    <w:rsid w:val="00C13814"/>
    <w:rsid w:val="00C17B88"/>
    <w:rsid w:val="00C17DBB"/>
    <w:rsid w:val="00C23C89"/>
    <w:rsid w:val="00C25549"/>
    <w:rsid w:val="00C268DE"/>
    <w:rsid w:val="00C2799E"/>
    <w:rsid w:val="00C31FE1"/>
    <w:rsid w:val="00C33004"/>
    <w:rsid w:val="00C3659B"/>
    <w:rsid w:val="00C37F1F"/>
    <w:rsid w:val="00C41DF6"/>
    <w:rsid w:val="00C425C0"/>
    <w:rsid w:val="00C45571"/>
    <w:rsid w:val="00C45B8C"/>
    <w:rsid w:val="00C4684F"/>
    <w:rsid w:val="00C47D4C"/>
    <w:rsid w:val="00C50E3A"/>
    <w:rsid w:val="00C54EFC"/>
    <w:rsid w:val="00C5633E"/>
    <w:rsid w:val="00C569D8"/>
    <w:rsid w:val="00C641BB"/>
    <w:rsid w:val="00C645CF"/>
    <w:rsid w:val="00C6461A"/>
    <w:rsid w:val="00C709C0"/>
    <w:rsid w:val="00C72BB2"/>
    <w:rsid w:val="00C72C6D"/>
    <w:rsid w:val="00C75F62"/>
    <w:rsid w:val="00C76AC2"/>
    <w:rsid w:val="00C77B3D"/>
    <w:rsid w:val="00C83A0C"/>
    <w:rsid w:val="00C83EC7"/>
    <w:rsid w:val="00C87054"/>
    <w:rsid w:val="00C87FCB"/>
    <w:rsid w:val="00C9228E"/>
    <w:rsid w:val="00C965B4"/>
    <w:rsid w:val="00C973AE"/>
    <w:rsid w:val="00CA1844"/>
    <w:rsid w:val="00CA2765"/>
    <w:rsid w:val="00CA410A"/>
    <w:rsid w:val="00CB036A"/>
    <w:rsid w:val="00CB78F3"/>
    <w:rsid w:val="00CC06C8"/>
    <w:rsid w:val="00CC3403"/>
    <w:rsid w:val="00CC7562"/>
    <w:rsid w:val="00CD4801"/>
    <w:rsid w:val="00CE1512"/>
    <w:rsid w:val="00CE3432"/>
    <w:rsid w:val="00CF0BC0"/>
    <w:rsid w:val="00CF3CDB"/>
    <w:rsid w:val="00D00F7A"/>
    <w:rsid w:val="00D0365D"/>
    <w:rsid w:val="00D05165"/>
    <w:rsid w:val="00D05647"/>
    <w:rsid w:val="00D0634E"/>
    <w:rsid w:val="00D07130"/>
    <w:rsid w:val="00D109C0"/>
    <w:rsid w:val="00D1616B"/>
    <w:rsid w:val="00D24BE5"/>
    <w:rsid w:val="00D25433"/>
    <w:rsid w:val="00D304FF"/>
    <w:rsid w:val="00D3128B"/>
    <w:rsid w:val="00D31F99"/>
    <w:rsid w:val="00D37A58"/>
    <w:rsid w:val="00D41F46"/>
    <w:rsid w:val="00D46CDC"/>
    <w:rsid w:val="00D50CAB"/>
    <w:rsid w:val="00D515E0"/>
    <w:rsid w:val="00D5441E"/>
    <w:rsid w:val="00D567C2"/>
    <w:rsid w:val="00D57A25"/>
    <w:rsid w:val="00D57A4B"/>
    <w:rsid w:val="00D600BC"/>
    <w:rsid w:val="00D64039"/>
    <w:rsid w:val="00D64E40"/>
    <w:rsid w:val="00D65A78"/>
    <w:rsid w:val="00D66A9C"/>
    <w:rsid w:val="00D67596"/>
    <w:rsid w:val="00D7558A"/>
    <w:rsid w:val="00D75942"/>
    <w:rsid w:val="00D86602"/>
    <w:rsid w:val="00D87A9C"/>
    <w:rsid w:val="00D91170"/>
    <w:rsid w:val="00DA4F03"/>
    <w:rsid w:val="00DA599B"/>
    <w:rsid w:val="00DA685B"/>
    <w:rsid w:val="00DB091D"/>
    <w:rsid w:val="00DB2C94"/>
    <w:rsid w:val="00DB5257"/>
    <w:rsid w:val="00DB76F7"/>
    <w:rsid w:val="00DC4B16"/>
    <w:rsid w:val="00DC4EDF"/>
    <w:rsid w:val="00DC60B7"/>
    <w:rsid w:val="00DD0B88"/>
    <w:rsid w:val="00DD75F6"/>
    <w:rsid w:val="00DE0504"/>
    <w:rsid w:val="00DE0A9D"/>
    <w:rsid w:val="00DE1BEA"/>
    <w:rsid w:val="00DE28DF"/>
    <w:rsid w:val="00DE2E5C"/>
    <w:rsid w:val="00DE3317"/>
    <w:rsid w:val="00DE5BBD"/>
    <w:rsid w:val="00DF0033"/>
    <w:rsid w:val="00DF134A"/>
    <w:rsid w:val="00DF27AC"/>
    <w:rsid w:val="00DF299C"/>
    <w:rsid w:val="00DF759E"/>
    <w:rsid w:val="00E024C5"/>
    <w:rsid w:val="00E02DB3"/>
    <w:rsid w:val="00E12CCE"/>
    <w:rsid w:val="00E13EBC"/>
    <w:rsid w:val="00E171A4"/>
    <w:rsid w:val="00E17D27"/>
    <w:rsid w:val="00E21883"/>
    <w:rsid w:val="00E22066"/>
    <w:rsid w:val="00E22598"/>
    <w:rsid w:val="00E23FEE"/>
    <w:rsid w:val="00E25DBB"/>
    <w:rsid w:val="00E30817"/>
    <w:rsid w:val="00E35FF6"/>
    <w:rsid w:val="00E40181"/>
    <w:rsid w:val="00E424CE"/>
    <w:rsid w:val="00E4323D"/>
    <w:rsid w:val="00E462E3"/>
    <w:rsid w:val="00E46721"/>
    <w:rsid w:val="00E50386"/>
    <w:rsid w:val="00E51198"/>
    <w:rsid w:val="00E53B0F"/>
    <w:rsid w:val="00E56BD7"/>
    <w:rsid w:val="00E56C36"/>
    <w:rsid w:val="00E607FA"/>
    <w:rsid w:val="00E6089E"/>
    <w:rsid w:val="00E66955"/>
    <w:rsid w:val="00E676FA"/>
    <w:rsid w:val="00E71D48"/>
    <w:rsid w:val="00E71EF5"/>
    <w:rsid w:val="00E7299F"/>
    <w:rsid w:val="00E742C6"/>
    <w:rsid w:val="00E77CF5"/>
    <w:rsid w:val="00E80C3A"/>
    <w:rsid w:val="00E81774"/>
    <w:rsid w:val="00E839F3"/>
    <w:rsid w:val="00E84468"/>
    <w:rsid w:val="00E92EEF"/>
    <w:rsid w:val="00E942FB"/>
    <w:rsid w:val="00E951F2"/>
    <w:rsid w:val="00EA08E6"/>
    <w:rsid w:val="00EA2FF1"/>
    <w:rsid w:val="00EB27AC"/>
    <w:rsid w:val="00EB3CED"/>
    <w:rsid w:val="00EB61B9"/>
    <w:rsid w:val="00EB753D"/>
    <w:rsid w:val="00EC1EAA"/>
    <w:rsid w:val="00EC2B27"/>
    <w:rsid w:val="00EC4553"/>
    <w:rsid w:val="00EC4E78"/>
    <w:rsid w:val="00EC4F7B"/>
    <w:rsid w:val="00EC6531"/>
    <w:rsid w:val="00EC6705"/>
    <w:rsid w:val="00EC7761"/>
    <w:rsid w:val="00ED00EE"/>
    <w:rsid w:val="00ED47ED"/>
    <w:rsid w:val="00ED480A"/>
    <w:rsid w:val="00ED4B12"/>
    <w:rsid w:val="00ED5A92"/>
    <w:rsid w:val="00ED681C"/>
    <w:rsid w:val="00ED7BB5"/>
    <w:rsid w:val="00EE141F"/>
    <w:rsid w:val="00EE1540"/>
    <w:rsid w:val="00EE5154"/>
    <w:rsid w:val="00EE51A7"/>
    <w:rsid w:val="00EE7CD1"/>
    <w:rsid w:val="00EE7F1B"/>
    <w:rsid w:val="00EF2797"/>
    <w:rsid w:val="00EF4036"/>
    <w:rsid w:val="00EF71FA"/>
    <w:rsid w:val="00EF74B3"/>
    <w:rsid w:val="00EF7BC1"/>
    <w:rsid w:val="00F00427"/>
    <w:rsid w:val="00F03625"/>
    <w:rsid w:val="00F043CD"/>
    <w:rsid w:val="00F0460A"/>
    <w:rsid w:val="00F05160"/>
    <w:rsid w:val="00F12BFC"/>
    <w:rsid w:val="00F12F0F"/>
    <w:rsid w:val="00F12FA7"/>
    <w:rsid w:val="00F15853"/>
    <w:rsid w:val="00F15A08"/>
    <w:rsid w:val="00F17B69"/>
    <w:rsid w:val="00F27B3A"/>
    <w:rsid w:val="00F33BE2"/>
    <w:rsid w:val="00F34E8C"/>
    <w:rsid w:val="00F37B76"/>
    <w:rsid w:val="00F41844"/>
    <w:rsid w:val="00F43360"/>
    <w:rsid w:val="00F5238E"/>
    <w:rsid w:val="00F53D05"/>
    <w:rsid w:val="00F62DCA"/>
    <w:rsid w:val="00F75F2F"/>
    <w:rsid w:val="00F770A7"/>
    <w:rsid w:val="00F770D4"/>
    <w:rsid w:val="00F82EDE"/>
    <w:rsid w:val="00F8453D"/>
    <w:rsid w:val="00F845C9"/>
    <w:rsid w:val="00F84F04"/>
    <w:rsid w:val="00F856CC"/>
    <w:rsid w:val="00F87F84"/>
    <w:rsid w:val="00F955AE"/>
    <w:rsid w:val="00FA31AE"/>
    <w:rsid w:val="00FA3811"/>
    <w:rsid w:val="00FA630A"/>
    <w:rsid w:val="00FA646B"/>
    <w:rsid w:val="00FB037F"/>
    <w:rsid w:val="00FB0B05"/>
    <w:rsid w:val="00FB11F2"/>
    <w:rsid w:val="00FB5026"/>
    <w:rsid w:val="00FB68A2"/>
    <w:rsid w:val="00FB73BF"/>
    <w:rsid w:val="00FC3187"/>
    <w:rsid w:val="00FC4E71"/>
    <w:rsid w:val="00FC7AE5"/>
    <w:rsid w:val="00FD0178"/>
    <w:rsid w:val="00FD0EEB"/>
    <w:rsid w:val="00FD6AB6"/>
    <w:rsid w:val="00FD7D73"/>
    <w:rsid w:val="00FE26A7"/>
    <w:rsid w:val="00FF0B03"/>
    <w:rsid w:val="00FF0F5C"/>
    <w:rsid w:val="00FF36C6"/>
    <w:rsid w:val="00FF37F3"/>
    <w:rsid w:val="00FF3882"/>
    <w:rsid w:val="00FF5354"/>
    <w:rsid w:val="00FF771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E49180"/>
  <w15:chartTrackingRefBased/>
  <w15:docId w15:val="{35815DC1-62C2-4B63-B269-FFECBB767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0BC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i/>
      <w:iCs/>
      <w:sz w:val="18"/>
      <w:szCs w:val="18"/>
    </w:rPr>
  </w:style>
  <w:style w:type="paragraph" w:styleId="Ttulo3">
    <w:name w:val="heading 3"/>
    <w:basedOn w:val="Normal"/>
    <w:next w:val="Normal"/>
    <w:qFormat/>
    <w:pPr>
      <w:keepNext/>
      <w:ind w:right="-69"/>
      <w:outlineLvl w:val="2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bloque">
    <w:name w:val="Block Text"/>
    <w:basedOn w:val="Normal"/>
    <w:pPr>
      <w:ind w:left="2126" w:right="1446"/>
      <w:jc w:val="both"/>
    </w:pPr>
    <w:rPr>
      <w:rFonts w:ascii="Arial" w:hAnsi="Arial" w:cs="Arial"/>
    </w:rPr>
  </w:style>
  <w:style w:type="character" w:styleId="Nmerodepgina">
    <w:name w:val="page number"/>
    <w:basedOn w:val="Fuentedeprrafopredeter"/>
  </w:style>
  <w:style w:type="paragraph" w:styleId="Textoindependiente">
    <w:name w:val="Body Text"/>
    <w:basedOn w:val="Normal"/>
    <w:rPr>
      <w:i/>
      <w:iCs/>
      <w:sz w:val="18"/>
      <w:szCs w:val="18"/>
    </w:rPr>
  </w:style>
  <w:style w:type="paragraph" w:styleId="Textoindependiente2">
    <w:name w:val="Body Text 2"/>
    <w:basedOn w:val="Normal"/>
    <w:pPr>
      <w:tabs>
        <w:tab w:val="left" w:pos="1080"/>
        <w:tab w:val="center" w:pos="4320"/>
      </w:tabs>
      <w:jc w:val="both"/>
    </w:pPr>
  </w:style>
  <w:style w:type="character" w:styleId="Textoennegrita">
    <w:name w:val="Strong"/>
    <w:qFormat/>
    <w:rsid w:val="007308A2"/>
    <w:rPr>
      <w:b/>
      <w:bCs/>
    </w:rPr>
  </w:style>
  <w:style w:type="paragraph" w:styleId="Textosinformato">
    <w:name w:val="Plain Text"/>
    <w:basedOn w:val="Normal"/>
    <w:link w:val="TextosinformatoCar"/>
    <w:uiPriority w:val="99"/>
    <w:rsid w:val="007308A2"/>
    <w:rPr>
      <w:rFonts w:ascii="Courier New" w:hAnsi="Courier New" w:cs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locked/>
    <w:rsid w:val="007865A2"/>
    <w:rPr>
      <w:rFonts w:ascii="Courier New" w:hAnsi="Courier New" w:cs="Courier New"/>
    </w:rPr>
  </w:style>
  <w:style w:type="table" w:styleId="Tablaconcuadrcula">
    <w:name w:val="Table Grid"/>
    <w:basedOn w:val="Tablanormal"/>
    <w:rsid w:val="00D00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E7CD1"/>
    <w:pPr>
      <w:ind w:left="708"/>
    </w:pPr>
  </w:style>
  <w:style w:type="paragraph" w:customStyle="1" w:styleId="Default">
    <w:name w:val="Default"/>
    <w:rsid w:val="00AF752B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styleId="Hipervnculo">
    <w:name w:val="Hyperlink"/>
    <w:rsid w:val="00421C0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5C0EB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5C0EB9"/>
    <w:rPr>
      <w:rFonts w:ascii="Segoe UI" w:hAnsi="Segoe UI" w:cs="Segoe UI"/>
      <w:sz w:val="18"/>
      <w:szCs w:val="18"/>
    </w:rPr>
  </w:style>
  <w:style w:type="character" w:styleId="Mencinsinresolver">
    <w:name w:val="Unresolved Mention"/>
    <w:uiPriority w:val="99"/>
    <w:semiHidden/>
    <w:unhideWhenUsed/>
    <w:rsid w:val="00756640"/>
    <w:rPr>
      <w:color w:val="605E5C"/>
      <w:shd w:val="clear" w:color="auto" w:fill="E1DFDD"/>
    </w:rPr>
  </w:style>
  <w:style w:type="character" w:styleId="Refdecomentario">
    <w:name w:val="annotation reference"/>
    <w:rsid w:val="00255CF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55CF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255CFA"/>
  </w:style>
  <w:style w:type="paragraph" w:styleId="Asuntodelcomentario">
    <w:name w:val="annotation subject"/>
    <w:basedOn w:val="Textocomentario"/>
    <w:next w:val="Textocomentario"/>
    <w:link w:val="AsuntodelcomentarioCar"/>
    <w:rsid w:val="00255CFA"/>
    <w:rPr>
      <w:b/>
      <w:bCs/>
    </w:rPr>
  </w:style>
  <w:style w:type="character" w:customStyle="1" w:styleId="AsuntodelcomentarioCar">
    <w:name w:val="Asunto del comentario Car"/>
    <w:link w:val="Asuntodelcomentario"/>
    <w:rsid w:val="00255CFA"/>
    <w:rPr>
      <w:b/>
      <w:bCs/>
    </w:rPr>
  </w:style>
  <w:style w:type="character" w:styleId="Hipervnculovisitado">
    <w:name w:val="FollowedHyperlink"/>
    <w:rsid w:val="00A5051F"/>
    <w:rPr>
      <w:color w:val="954F72"/>
      <w:u w:val="single"/>
    </w:rPr>
  </w:style>
  <w:style w:type="paragraph" w:customStyle="1" w:styleId="apartados1">
    <w:name w:val="apartados 1."/>
    <w:basedOn w:val="Normal"/>
    <w:uiPriority w:val="99"/>
    <w:rsid w:val="00774165"/>
    <w:pPr>
      <w:keepLines/>
      <w:numPr>
        <w:ilvl w:val="1"/>
        <w:numId w:val="16"/>
      </w:numPr>
      <w:spacing w:before="120" w:after="120" w:line="220" w:lineRule="exact"/>
      <w:jc w:val="both"/>
    </w:pPr>
    <w:rPr>
      <w:sz w:val="22"/>
      <w:szCs w:val="20"/>
      <w:lang w:val="es-ES_tradnl"/>
    </w:rPr>
  </w:style>
  <w:style w:type="paragraph" w:styleId="Textonotapie">
    <w:name w:val="footnote text"/>
    <w:basedOn w:val="Normal"/>
    <w:link w:val="TextonotapieCar"/>
    <w:rsid w:val="00BF0FF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BF0FFE"/>
  </w:style>
  <w:style w:type="character" w:styleId="Refdenotaalpie">
    <w:name w:val="footnote reference"/>
    <w:rsid w:val="00BF0FFE"/>
    <w:rPr>
      <w:vertAlign w:val="superscript"/>
    </w:rPr>
  </w:style>
  <w:style w:type="paragraph" w:styleId="Revisin">
    <w:name w:val="Revision"/>
    <w:hidden/>
    <w:uiPriority w:val="99"/>
    <w:semiHidden/>
    <w:rsid w:val="00FF3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82402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6323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364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56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7691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9877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53212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58674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617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956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32955">
          <w:marLeft w:val="0"/>
          <w:marRight w:val="0"/>
          <w:marTop w:val="2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nm\Datos%20de%20programa\Microsoft\Plantillas\OFICIO%20RRHH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F9F9C-F5F8-4F94-9452-4C04FBF9D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OFICIO RRHH</Template>
  <TotalTime>1</TotalTime>
  <Pages>1</Pages>
  <Words>159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SGAD</Company>
  <LinksUpToDate>false</LinksUpToDate>
  <CharactersWithSpaces>1110</CharactersWithSpaces>
  <SharedDoc>false</SharedDoc>
  <HLinks>
    <vt:vector size="18" baseType="variant">
      <vt:variant>
        <vt:i4>8192055</vt:i4>
      </vt:variant>
      <vt:variant>
        <vt:i4>6</vt:i4>
      </vt:variant>
      <vt:variant>
        <vt:i4>0</vt:i4>
      </vt:variant>
      <vt:variant>
        <vt:i4>5</vt:i4>
      </vt:variant>
      <vt:variant>
        <vt:lpwstr>https://www.puertos.es/</vt:lpwstr>
      </vt:variant>
      <vt:variant>
        <vt:lpwstr/>
      </vt:variant>
      <vt:variant>
        <vt:i4>6488102</vt:i4>
      </vt:variant>
      <vt:variant>
        <vt:i4>3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https://reg.redsara.es/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JNM</dc:creator>
  <cp:keywords>DIRECCIÓN</cp:keywords>
  <dc:description>msanchez@solofisa.es</dc:description>
  <cp:lastModifiedBy>Álvaro Rodríguez de la Cruz</cp:lastModifiedBy>
  <cp:revision>3</cp:revision>
  <cp:lastPrinted>2025-07-03T06:30:00Z</cp:lastPrinted>
  <dcterms:created xsi:type="dcterms:W3CDTF">2025-07-07T11:06:00Z</dcterms:created>
  <dcterms:modified xsi:type="dcterms:W3CDTF">2025-07-07T11:06:00Z</dcterms:modified>
</cp:coreProperties>
</file>