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DAE0" w14:textId="1C8A1B12" w:rsidR="006529C3" w:rsidRPr="002F005B" w:rsidRDefault="006529C3" w:rsidP="00793344">
      <w:pPr>
        <w:jc w:val="center"/>
        <w:rPr>
          <w:rFonts w:ascii="Arial Nova" w:hAnsi="Arial Nova"/>
          <w:b/>
          <w:bCs/>
          <w:color w:val="000000"/>
          <w:sz w:val="28"/>
          <w:szCs w:val="28"/>
        </w:rPr>
      </w:pPr>
      <w:r w:rsidRPr="002F005B">
        <w:rPr>
          <w:rFonts w:ascii="Arial Nova" w:hAnsi="Arial Nova"/>
          <w:b/>
          <w:color w:val="000000"/>
          <w:sz w:val="32"/>
          <w:szCs w:val="32"/>
        </w:rPr>
        <w:t>ANEXO V. MODELO DECLARACIÓN JURADA</w:t>
      </w:r>
    </w:p>
    <w:p w14:paraId="43B5A887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2B0F2547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7F15CD49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02716814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53B272CC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7FEAEA67" w14:textId="77777777" w:rsidR="006529C3" w:rsidRPr="00855A31" w:rsidRDefault="006529C3" w:rsidP="00855A31">
      <w:pPr>
        <w:pStyle w:val="Prrafodelista"/>
        <w:numPr>
          <w:ilvl w:val="0"/>
          <w:numId w:val="46"/>
        </w:numPr>
        <w:jc w:val="both"/>
        <w:rPr>
          <w:rFonts w:ascii="Arial Nova" w:hAnsi="Arial Nova"/>
          <w:color w:val="000000"/>
        </w:rPr>
      </w:pPr>
      <w:r w:rsidRPr="00855A31">
        <w:rPr>
          <w:rFonts w:ascii="Arial Nova" w:hAnsi="Arial Nova"/>
          <w:color w:val="000000"/>
        </w:rPr>
        <w:t>Que no ha sido separado mediante expediente disciplinario del servicio de cualesquiera Administraciones Públicas o de los órganos constitucionales o estatutarios de las Comunidades Autónomas</w:t>
      </w:r>
      <w:r w:rsidR="00E17D27" w:rsidRPr="00855A31">
        <w:rPr>
          <w:rFonts w:ascii="Arial Nova" w:hAnsi="Arial Nova"/>
          <w:color w:val="000000"/>
        </w:rPr>
        <w:t>.</w:t>
      </w:r>
    </w:p>
    <w:p w14:paraId="722F70A5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21015444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4B0A84F3" w14:textId="77777777" w:rsidR="006529C3" w:rsidRPr="00855A31" w:rsidRDefault="006529C3" w:rsidP="00855A31">
      <w:pPr>
        <w:pStyle w:val="Prrafodelista"/>
        <w:numPr>
          <w:ilvl w:val="0"/>
          <w:numId w:val="46"/>
        </w:numPr>
        <w:jc w:val="both"/>
        <w:rPr>
          <w:rFonts w:ascii="Arial Nova" w:hAnsi="Arial Nova"/>
          <w:color w:val="000000"/>
        </w:rPr>
      </w:pPr>
      <w:r w:rsidRPr="00855A31">
        <w:rPr>
          <w:rFonts w:ascii="Arial Nova" w:hAnsi="Arial Nova"/>
          <w:color w:val="000000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6D9B4CB8" w14:textId="77777777" w:rsidR="00284C66" w:rsidRPr="002F005B" w:rsidRDefault="00284C66" w:rsidP="006529C3">
      <w:pPr>
        <w:jc w:val="both"/>
        <w:rPr>
          <w:rFonts w:ascii="Arial Nova" w:hAnsi="Arial Nova"/>
          <w:color w:val="000000"/>
        </w:rPr>
      </w:pPr>
    </w:p>
    <w:p w14:paraId="79DB2501" w14:textId="77777777" w:rsidR="00284C66" w:rsidRPr="002F005B" w:rsidRDefault="00284C66" w:rsidP="006529C3">
      <w:pPr>
        <w:jc w:val="both"/>
        <w:rPr>
          <w:rFonts w:ascii="Arial Nova" w:hAnsi="Arial Nova"/>
          <w:color w:val="000000"/>
        </w:rPr>
      </w:pPr>
    </w:p>
    <w:p w14:paraId="6727826F" w14:textId="77777777" w:rsidR="00284C66" w:rsidRPr="00855A31" w:rsidRDefault="00284C66" w:rsidP="00855A31">
      <w:pPr>
        <w:pStyle w:val="Prrafodelista"/>
        <w:numPr>
          <w:ilvl w:val="0"/>
          <w:numId w:val="46"/>
        </w:numPr>
        <w:jc w:val="both"/>
        <w:rPr>
          <w:rFonts w:ascii="Arial Nova" w:hAnsi="Arial Nova"/>
          <w:color w:val="000000"/>
        </w:rPr>
      </w:pPr>
      <w:r w:rsidRPr="00855A31">
        <w:rPr>
          <w:rFonts w:ascii="Arial Nova" w:hAnsi="Arial Nova"/>
          <w:color w:val="000000"/>
        </w:rPr>
        <w:t xml:space="preserve">Que no he sido </w:t>
      </w:r>
      <w:r w:rsidR="006B6B1D" w:rsidRPr="00855A31">
        <w:rPr>
          <w:rFonts w:ascii="Arial Nova" w:hAnsi="Arial Nova"/>
          <w:color w:val="000000"/>
        </w:rPr>
        <w:t>inhabilitado para ejercer el servicio público.</w:t>
      </w:r>
    </w:p>
    <w:p w14:paraId="71C3CBE4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7F71D56C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4D158A24" w14:textId="77777777" w:rsidR="006529C3" w:rsidRPr="00855A31" w:rsidRDefault="006529C3" w:rsidP="00855A31">
      <w:pPr>
        <w:pStyle w:val="Prrafodelista"/>
        <w:numPr>
          <w:ilvl w:val="0"/>
          <w:numId w:val="46"/>
        </w:numPr>
        <w:jc w:val="both"/>
        <w:rPr>
          <w:rFonts w:ascii="Arial Nova" w:hAnsi="Arial Nova"/>
          <w:color w:val="000000"/>
        </w:rPr>
      </w:pPr>
      <w:r w:rsidRPr="00855A31">
        <w:rPr>
          <w:rFonts w:ascii="Arial Nova" w:hAnsi="Arial Nova"/>
          <w:color w:val="000000"/>
        </w:rPr>
        <w:t>No padecer enfermedad, ni estar afectado por limitaciones físicas o psíquicas que sean incompatibles con el desempeño de las funciones inherentes a la plaza.</w:t>
      </w:r>
    </w:p>
    <w:p w14:paraId="4E61754C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0BDDC5DF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55FCA6A5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</w:p>
    <w:p w14:paraId="5891EF57" w14:textId="77777777" w:rsidR="006529C3" w:rsidRPr="002F005B" w:rsidRDefault="006529C3" w:rsidP="006529C3">
      <w:pPr>
        <w:jc w:val="both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 xml:space="preserve"> </w:t>
      </w:r>
    </w:p>
    <w:p w14:paraId="7197CFEB" w14:textId="7777777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En _____________________, a _____ de _________ del 20</w:t>
      </w:r>
      <w:r w:rsidR="00504017" w:rsidRPr="002F005B">
        <w:rPr>
          <w:rFonts w:ascii="Arial Nova" w:hAnsi="Arial Nova"/>
          <w:color w:val="000000"/>
        </w:rPr>
        <w:t>2</w:t>
      </w:r>
      <w:r w:rsidR="0070248D">
        <w:rPr>
          <w:rFonts w:ascii="Arial Nova" w:hAnsi="Arial Nova"/>
          <w:color w:val="000000"/>
        </w:rPr>
        <w:t>5</w:t>
      </w:r>
    </w:p>
    <w:p w14:paraId="6810591D" w14:textId="7777777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</w:p>
    <w:p w14:paraId="5637995B" w14:textId="7777777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</w:p>
    <w:p w14:paraId="2E032083" w14:textId="77777777" w:rsidR="006529C3" w:rsidRDefault="006529C3" w:rsidP="00D75942">
      <w:pPr>
        <w:jc w:val="right"/>
        <w:rPr>
          <w:rFonts w:ascii="Arial Nova" w:hAnsi="Arial Nova"/>
          <w:color w:val="000000"/>
        </w:rPr>
      </w:pPr>
    </w:p>
    <w:p w14:paraId="2BD766C5" w14:textId="77777777" w:rsidR="00855A31" w:rsidRDefault="00855A31" w:rsidP="00D75942">
      <w:pPr>
        <w:jc w:val="right"/>
        <w:rPr>
          <w:rFonts w:ascii="Arial Nova" w:hAnsi="Arial Nova"/>
          <w:color w:val="000000"/>
        </w:rPr>
      </w:pPr>
    </w:p>
    <w:p w14:paraId="4DF9F81F" w14:textId="77777777" w:rsidR="00855A31" w:rsidRDefault="00855A31" w:rsidP="00D75942">
      <w:pPr>
        <w:jc w:val="right"/>
        <w:rPr>
          <w:rFonts w:ascii="Arial Nova" w:hAnsi="Arial Nova"/>
          <w:color w:val="000000"/>
        </w:rPr>
      </w:pPr>
    </w:p>
    <w:p w14:paraId="549954FD" w14:textId="77777777" w:rsidR="00855A31" w:rsidRPr="002F005B" w:rsidRDefault="00855A31" w:rsidP="00D75942">
      <w:pPr>
        <w:jc w:val="right"/>
        <w:rPr>
          <w:rFonts w:ascii="Arial Nova" w:hAnsi="Arial Nova"/>
          <w:color w:val="000000"/>
        </w:rPr>
      </w:pPr>
    </w:p>
    <w:p w14:paraId="4902FD02" w14:textId="7777777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</w:p>
    <w:p w14:paraId="12B11124" w14:textId="77777777" w:rsidR="006529C3" w:rsidRPr="002F005B" w:rsidRDefault="006529C3" w:rsidP="00D75942">
      <w:pPr>
        <w:jc w:val="right"/>
        <w:rPr>
          <w:rFonts w:ascii="Arial Nova" w:hAnsi="Arial Nova"/>
          <w:color w:val="000000"/>
        </w:rPr>
      </w:pPr>
      <w:r w:rsidRPr="002F005B">
        <w:rPr>
          <w:rFonts w:ascii="Arial Nova" w:hAnsi="Arial Nova"/>
          <w:color w:val="000000"/>
        </w:rPr>
        <w:t>Firma y nombre del interesado</w:t>
      </w:r>
    </w:p>
    <w:p w14:paraId="2DEB5CA2" w14:textId="77777777" w:rsidR="006529C3" w:rsidRPr="002F005B" w:rsidRDefault="006529C3" w:rsidP="007308A2">
      <w:pPr>
        <w:jc w:val="both"/>
        <w:rPr>
          <w:rStyle w:val="Textoennegrita"/>
          <w:rFonts w:ascii="Arial Nova" w:hAnsi="Arial Nova"/>
          <w:b w:val="0"/>
          <w:bCs w:val="0"/>
          <w:color w:val="000000"/>
        </w:rPr>
      </w:pPr>
    </w:p>
    <w:sectPr w:rsidR="006529C3" w:rsidRPr="002F005B" w:rsidSect="00572F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60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94A3" w14:textId="77777777" w:rsidR="00051EB6" w:rsidRDefault="00051EB6">
      <w:r>
        <w:separator/>
      </w:r>
    </w:p>
  </w:endnote>
  <w:endnote w:type="continuationSeparator" w:id="0">
    <w:p w14:paraId="39C9C263" w14:textId="77777777" w:rsidR="00051EB6" w:rsidRDefault="0005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0"/>
    </w:tblGrid>
    <w:tr w:rsidR="005D4765" w14:paraId="020B994C" w14:textId="77777777">
      <w:trPr>
        <w:trHeight w:val="851"/>
      </w:trPr>
      <w:tc>
        <w:tcPr>
          <w:tcW w:w="10800" w:type="dxa"/>
        </w:tcPr>
        <w:p w14:paraId="1670D798" w14:textId="77777777" w:rsidR="005D4765" w:rsidRDefault="005D4765">
          <w:pPr>
            <w:pStyle w:val="Piedepgina"/>
            <w:jc w:val="center"/>
            <w:rPr>
              <w:sz w:val="14"/>
            </w:rPr>
          </w:pPr>
          <w:r>
            <w:rPr>
              <w:sz w:val="14"/>
            </w:rPr>
            <w:t xml:space="preserve">-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</w:instrText>
          </w:r>
          <w:r>
            <w:rPr>
              <w:sz w:val="14"/>
            </w:rPr>
            <w:fldChar w:fldCharType="separate"/>
          </w:r>
          <w:r w:rsidR="00BD1671">
            <w:rPr>
              <w:noProof/>
              <w:sz w:val="14"/>
            </w:rPr>
            <w:t>29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-</w:t>
          </w:r>
        </w:p>
      </w:tc>
    </w:tr>
  </w:tbl>
  <w:p w14:paraId="12049922" w14:textId="77777777" w:rsidR="005D4765" w:rsidRDefault="005D4765">
    <w:pPr>
      <w:pStyle w:val="Piedep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91" w:type="dxa"/>
      <w:tblInd w:w="-119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2779"/>
    </w:tblGrid>
    <w:tr w:rsidR="005D4765" w14:paraId="2087BDE3" w14:textId="77777777" w:rsidTr="00855A31">
      <w:tc>
        <w:tcPr>
          <w:tcW w:w="9412" w:type="dxa"/>
          <w:tcBorders>
            <w:top w:val="nil"/>
            <w:bottom w:val="nil"/>
            <w:right w:val="nil"/>
          </w:tcBorders>
          <w:vAlign w:val="center"/>
        </w:tcPr>
        <w:p w14:paraId="474C0C09" w14:textId="77777777" w:rsidR="005D4765" w:rsidRDefault="005D4765">
          <w:pPr>
            <w:pStyle w:val="Piedepgina"/>
            <w:ind w:left="4956"/>
            <w:rPr>
              <w:sz w:val="14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</w:tcBorders>
          <w:vAlign w:val="bottom"/>
        </w:tcPr>
        <w:p w14:paraId="4B769D92" w14:textId="77777777" w:rsidR="005D4765" w:rsidRDefault="005D4765">
          <w:pPr>
            <w:pStyle w:val="Piedepgina"/>
          </w:pPr>
        </w:p>
      </w:tc>
    </w:tr>
    <w:tr w:rsidR="005D4765" w14:paraId="70D7703A" w14:textId="77777777" w:rsidTr="00855A31">
      <w:tc>
        <w:tcPr>
          <w:tcW w:w="9412" w:type="dxa"/>
          <w:tcBorders>
            <w:top w:val="nil"/>
            <w:bottom w:val="nil"/>
            <w:right w:val="nil"/>
          </w:tcBorders>
          <w:vAlign w:val="center"/>
        </w:tcPr>
        <w:p w14:paraId="128C6AC2" w14:textId="77777777" w:rsidR="005D4765" w:rsidRDefault="005D4765">
          <w:pPr>
            <w:pStyle w:val="Piedepgina"/>
            <w:ind w:left="4956"/>
            <w:rPr>
              <w:noProof/>
              <w:sz w:val="14"/>
            </w:rPr>
          </w:pPr>
          <w:r>
            <w:rPr>
              <w:noProof/>
              <w:sz w:val="14"/>
            </w:rPr>
            <w:t xml:space="preserve">- </w:t>
          </w:r>
          <w:r>
            <w:rPr>
              <w:noProof/>
              <w:sz w:val="14"/>
            </w:rPr>
            <w:fldChar w:fldCharType="begin"/>
          </w:r>
          <w:r>
            <w:rPr>
              <w:noProof/>
              <w:sz w:val="14"/>
            </w:rPr>
            <w:instrText xml:space="preserve"> PAGE </w:instrText>
          </w:r>
          <w:r>
            <w:rPr>
              <w:noProof/>
              <w:sz w:val="14"/>
            </w:rPr>
            <w:fldChar w:fldCharType="separate"/>
          </w:r>
          <w:r w:rsidR="002A5D73">
            <w:rPr>
              <w:noProof/>
              <w:sz w:val="14"/>
            </w:rPr>
            <w:t>1</w:t>
          </w:r>
          <w:r>
            <w:rPr>
              <w:noProof/>
              <w:sz w:val="14"/>
            </w:rPr>
            <w:fldChar w:fldCharType="end"/>
          </w:r>
          <w:r>
            <w:rPr>
              <w:noProof/>
              <w:sz w:val="14"/>
            </w:rPr>
            <w:t xml:space="preserve"> -</w:t>
          </w:r>
        </w:p>
      </w:tc>
      <w:tc>
        <w:tcPr>
          <w:tcW w:w="2779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2FE85E48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Avda. del Partenón, 10</w:t>
          </w:r>
        </w:p>
        <w:p w14:paraId="0075C6C7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Campo de las Naciones</w:t>
          </w:r>
        </w:p>
        <w:p w14:paraId="415772DF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28042 Madrid – España</w:t>
          </w:r>
        </w:p>
        <w:p w14:paraId="52DE9FCA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Tel. 91 524 55 00</w:t>
          </w:r>
        </w:p>
        <w:p w14:paraId="41A4F853" w14:textId="6750A145" w:rsidR="005D4765" w:rsidRDefault="005D4765">
          <w:pPr>
            <w:pStyle w:val="Piedepgina"/>
            <w:rPr>
              <w:noProof/>
            </w:rPr>
          </w:pPr>
          <w:r>
            <w:rPr>
              <w:noProof/>
              <w:sz w:val="14"/>
            </w:rPr>
            <w:fldChar w:fldCharType="begin"/>
          </w:r>
          <w:r>
            <w:rPr>
              <w:noProof/>
              <w:sz w:val="14"/>
            </w:rPr>
            <w:instrText xml:space="preserve"> USERADDRESS \* MERGEFORMAT </w:instrText>
          </w:r>
          <w:r>
            <w:rPr>
              <w:noProof/>
              <w:sz w:val="14"/>
            </w:rPr>
            <w:fldChar w:fldCharType="end"/>
          </w:r>
        </w:p>
      </w:tc>
    </w:tr>
  </w:tbl>
  <w:p w14:paraId="13F94660" w14:textId="77777777" w:rsidR="005D4765" w:rsidRDefault="005D47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E450" w14:textId="77777777" w:rsidR="00051EB6" w:rsidRDefault="00051EB6">
      <w:r>
        <w:separator/>
      </w:r>
    </w:p>
  </w:footnote>
  <w:footnote w:type="continuationSeparator" w:id="0">
    <w:p w14:paraId="3E609515" w14:textId="77777777" w:rsidR="00051EB6" w:rsidRDefault="0005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0"/>
      <w:gridCol w:w="3780"/>
    </w:tblGrid>
    <w:tr w:rsidR="005D4765" w14:paraId="3996CF1F" w14:textId="77777777">
      <w:trPr>
        <w:cantSplit/>
        <w:trHeight w:val="907"/>
      </w:trPr>
      <w:tc>
        <w:tcPr>
          <w:tcW w:w="5830" w:type="dxa"/>
        </w:tcPr>
        <w:p w14:paraId="21E52464" w14:textId="77777777" w:rsidR="005D4765" w:rsidRDefault="005D4765"/>
      </w:tc>
      <w:tc>
        <w:tcPr>
          <w:tcW w:w="3780" w:type="dxa"/>
        </w:tcPr>
        <w:p w14:paraId="6EB1E478" w14:textId="669833F0" w:rsidR="005D4765" w:rsidRDefault="00EC6531">
          <w:pPr>
            <w:pStyle w:val="Encabezado"/>
            <w:tabs>
              <w:tab w:val="clear" w:pos="4252"/>
              <w:tab w:val="clear" w:pos="8504"/>
            </w:tabs>
            <w:jc w:val="right"/>
          </w:pPr>
          <w:r>
            <w:rPr>
              <w:noProof/>
            </w:rPr>
            <w:drawing>
              <wp:inline distT="0" distB="0" distL="0" distR="0" wp14:anchorId="62B8592C" wp14:editId="51ACA08D">
                <wp:extent cx="1749425" cy="53276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4765" w14:paraId="5C78AC8A" w14:textId="77777777">
      <w:trPr>
        <w:cantSplit/>
        <w:trHeight w:val="284"/>
      </w:trPr>
      <w:tc>
        <w:tcPr>
          <w:tcW w:w="5830" w:type="dxa"/>
        </w:tcPr>
        <w:p w14:paraId="6994B818" w14:textId="77777777" w:rsidR="005D4765" w:rsidRDefault="005D4765"/>
      </w:tc>
      <w:tc>
        <w:tcPr>
          <w:tcW w:w="3780" w:type="dxa"/>
        </w:tcPr>
        <w:p w14:paraId="096756C6" w14:textId="77777777" w:rsidR="005D4765" w:rsidRDefault="005D4765">
          <w:pPr>
            <w:jc w:val="right"/>
          </w:pPr>
        </w:p>
      </w:tc>
    </w:tr>
  </w:tbl>
  <w:p w14:paraId="1C801655" w14:textId="77777777" w:rsidR="005D4765" w:rsidRDefault="005D4765" w:rsidP="00477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5" w:type="dxa"/>
      <w:tblInd w:w="-15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3"/>
      <w:gridCol w:w="4832"/>
    </w:tblGrid>
    <w:tr w:rsidR="00956164" w:rsidRPr="00956164" w14:paraId="069DCABE" w14:textId="77777777" w:rsidTr="00855A31">
      <w:trPr>
        <w:cantSplit/>
        <w:trHeight w:val="994"/>
      </w:trPr>
      <w:tc>
        <w:tcPr>
          <w:tcW w:w="6343" w:type="dxa"/>
        </w:tcPr>
        <w:p w14:paraId="455F58D0" w14:textId="764379A0" w:rsidR="00956164" w:rsidRPr="00956164" w:rsidRDefault="00956164" w:rsidP="00855A31">
          <w:pPr>
            <w:ind w:left="1695"/>
            <w:jc w:val="right"/>
            <w:rPr>
              <w:rFonts w:ascii="Arial" w:hAnsi="Arial"/>
            </w:rPr>
          </w:pPr>
        </w:p>
      </w:tc>
      <w:tc>
        <w:tcPr>
          <w:tcW w:w="4832" w:type="dxa"/>
        </w:tcPr>
        <w:p w14:paraId="75DEFD06" w14:textId="6ED39659" w:rsidR="00956164" w:rsidRPr="00956164" w:rsidRDefault="00855A31" w:rsidP="00855A31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F3A352A" wp14:editId="72A20DED">
                <wp:extent cx="1969413" cy="596900"/>
                <wp:effectExtent l="0" t="0" r="0" b="3175"/>
                <wp:docPr id="78172860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413" cy="596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56164" w:rsidRPr="00956164" w14:paraId="68D7D5D5" w14:textId="77777777" w:rsidTr="00855A31">
      <w:trPr>
        <w:cantSplit/>
        <w:trHeight w:val="208"/>
      </w:trPr>
      <w:tc>
        <w:tcPr>
          <w:tcW w:w="6343" w:type="dxa"/>
          <w:vAlign w:val="bottom"/>
        </w:tcPr>
        <w:p w14:paraId="6E777C5D" w14:textId="77777777" w:rsidR="00956164" w:rsidRPr="00956164" w:rsidRDefault="00956164" w:rsidP="00956164">
          <w:pPr>
            <w:rPr>
              <w:rFonts w:ascii="Arial" w:hAnsi="Arial"/>
              <w:i/>
              <w:sz w:val="20"/>
            </w:rPr>
          </w:pPr>
        </w:p>
      </w:tc>
      <w:tc>
        <w:tcPr>
          <w:tcW w:w="4832" w:type="dxa"/>
          <w:vAlign w:val="bottom"/>
        </w:tcPr>
        <w:p w14:paraId="78EAF577" w14:textId="77777777" w:rsidR="00956164" w:rsidRPr="00956164" w:rsidRDefault="00956164" w:rsidP="00956164">
          <w:pPr>
            <w:keepNext/>
            <w:jc w:val="center"/>
            <w:outlineLvl w:val="0"/>
            <w:rPr>
              <w:rFonts w:ascii="Arial" w:hAnsi="Arial"/>
              <w:iCs/>
              <w:sz w:val="20"/>
            </w:rPr>
          </w:pPr>
        </w:p>
      </w:tc>
    </w:tr>
  </w:tbl>
  <w:p w14:paraId="3B33331B" w14:textId="77777777" w:rsidR="005D4765" w:rsidRDefault="005D4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E7"/>
    <w:multiLevelType w:val="hybridMultilevel"/>
    <w:tmpl w:val="45D8E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69D"/>
    <w:multiLevelType w:val="hybridMultilevel"/>
    <w:tmpl w:val="535C4A72"/>
    <w:lvl w:ilvl="0" w:tplc="90766F5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33DA"/>
    <w:multiLevelType w:val="multilevel"/>
    <w:tmpl w:val="F8489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643CF"/>
    <w:multiLevelType w:val="hybridMultilevel"/>
    <w:tmpl w:val="2FB0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0451"/>
    <w:multiLevelType w:val="hybridMultilevel"/>
    <w:tmpl w:val="302A13DE"/>
    <w:lvl w:ilvl="0" w:tplc="9CD2D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005"/>
    <w:multiLevelType w:val="hybridMultilevel"/>
    <w:tmpl w:val="66D21C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A6F"/>
    <w:multiLevelType w:val="hybridMultilevel"/>
    <w:tmpl w:val="AA760F6E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B42"/>
    <w:multiLevelType w:val="hybridMultilevel"/>
    <w:tmpl w:val="EC701E68"/>
    <w:lvl w:ilvl="0" w:tplc="DA047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24C5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A9C79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BB1E9B"/>
    <w:multiLevelType w:val="hybridMultilevel"/>
    <w:tmpl w:val="926837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06259"/>
    <w:multiLevelType w:val="hybridMultilevel"/>
    <w:tmpl w:val="8E26C3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29B5"/>
    <w:multiLevelType w:val="hybridMultilevel"/>
    <w:tmpl w:val="72D270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F59"/>
    <w:multiLevelType w:val="hybridMultilevel"/>
    <w:tmpl w:val="BEE62112"/>
    <w:lvl w:ilvl="0" w:tplc="4A3C3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5C2"/>
    <w:multiLevelType w:val="hybridMultilevel"/>
    <w:tmpl w:val="68E2161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E73221"/>
    <w:multiLevelType w:val="hybridMultilevel"/>
    <w:tmpl w:val="21A654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A3F65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026"/>
    <w:multiLevelType w:val="hybridMultilevel"/>
    <w:tmpl w:val="5F3AA0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C707E"/>
    <w:multiLevelType w:val="hybridMultilevel"/>
    <w:tmpl w:val="FC06F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866C9"/>
    <w:multiLevelType w:val="hybridMultilevel"/>
    <w:tmpl w:val="0B783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42C71"/>
    <w:multiLevelType w:val="hybridMultilevel"/>
    <w:tmpl w:val="0B7AA31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70D3A"/>
    <w:multiLevelType w:val="hybridMultilevel"/>
    <w:tmpl w:val="32A2BD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72B08"/>
    <w:multiLevelType w:val="hybridMultilevel"/>
    <w:tmpl w:val="0D4C782E"/>
    <w:lvl w:ilvl="0" w:tplc="E566FA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BB3B82"/>
    <w:multiLevelType w:val="hybridMultilevel"/>
    <w:tmpl w:val="69B0063A"/>
    <w:lvl w:ilvl="0" w:tplc="60FAC6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7502"/>
    <w:multiLevelType w:val="hybridMultilevel"/>
    <w:tmpl w:val="2C566802"/>
    <w:lvl w:ilvl="0" w:tplc="F3AA495E">
      <w:numFmt w:val="bullet"/>
      <w:lvlText w:val="•"/>
      <w:lvlJc w:val="left"/>
      <w:pPr>
        <w:ind w:left="1065" w:hanging="705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C6C44"/>
    <w:multiLevelType w:val="hybridMultilevel"/>
    <w:tmpl w:val="5CAA6FB2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5ABF"/>
    <w:multiLevelType w:val="hybridMultilevel"/>
    <w:tmpl w:val="97DA1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2129B"/>
    <w:multiLevelType w:val="hybridMultilevel"/>
    <w:tmpl w:val="DF22B382"/>
    <w:lvl w:ilvl="0" w:tplc="C826ED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56640A8E"/>
    <w:multiLevelType w:val="hybridMultilevel"/>
    <w:tmpl w:val="AC246B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6B6"/>
    <w:multiLevelType w:val="hybridMultilevel"/>
    <w:tmpl w:val="EC8677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B0F30"/>
    <w:multiLevelType w:val="hybridMultilevel"/>
    <w:tmpl w:val="51466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F23EB"/>
    <w:multiLevelType w:val="hybridMultilevel"/>
    <w:tmpl w:val="6C2EA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C6D75"/>
    <w:multiLevelType w:val="hybridMultilevel"/>
    <w:tmpl w:val="0D92F6C2"/>
    <w:lvl w:ilvl="0" w:tplc="1E589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D5DE7"/>
    <w:multiLevelType w:val="hybridMultilevel"/>
    <w:tmpl w:val="76A044BC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216A"/>
    <w:multiLevelType w:val="hybridMultilevel"/>
    <w:tmpl w:val="2FDEB8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03296"/>
    <w:multiLevelType w:val="hybridMultilevel"/>
    <w:tmpl w:val="A3E2B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193D"/>
    <w:multiLevelType w:val="hybridMultilevel"/>
    <w:tmpl w:val="60365F3C"/>
    <w:lvl w:ilvl="0" w:tplc="4A3C3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6847E0"/>
    <w:multiLevelType w:val="hybridMultilevel"/>
    <w:tmpl w:val="EAD0B3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00761D"/>
    <w:multiLevelType w:val="hybridMultilevel"/>
    <w:tmpl w:val="4E28CD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41E2A"/>
    <w:multiLevelType w:val="hybridMultilevel"/>
    <w:tmpl w:val="DFF8AC4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F7D5B97"/>
    <w:multiLevelType w:val="hybridMultilevel"/>
    <w:tmpl w:val="070CA9B0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C3AF8"/>
    <w:multiLevelType w:val="hybridMultilevel"/>
    <w:tmpl w:val="CA103C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D02343"/>
    <w:multiLevelType w:val="hybridMultilevel"/>
    <w:tmpl w:val="26EA2DD0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382758"/>
    <w:multiLevelType w:val="hybridMultilevel"/>
    <w:tmpl w:val="0B7AA31E"/>
    <w:lvl w:ilvl="0" w:tplc="0BE6DB7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02098"/>
    <w:multiLevelType w:val="hybridMultilevel"/>
    <w:tmpl w:val="1F160A8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450981">
    <w:abstractNumId w:val="12"/>
  </w:num>
  <w:num w:numId="2" w16cid:durableId="1860197790">
    <w:abstractNumId w:val="23"/>
  </w:num>
  <w:num w:numId="3" w16cid:durableId="22440274">
    <w:abstractNumId w:val="0"/>
  </w:num>
  <w:num w:numId="4" w16cid:durableId="358090047">
    <w:abstractNumId w:val="4"/>
  </w:num>
  <w:num w:numId="5" w16cid:durableId="2064743863">
    <w:abstractNumId w:val="26"/>
  </w:num>
  <w:num w:numId="6" w16cid:durableId="114182740">
    <w:abstractNumId w:val="37"/>
  </w:num>
  <w:num w:numId="7" w16cid:durableId="1211645969">
    <w:abstractNumId w:val="13"/>
  </w:num>
  <w:num w:numId="8" w16cid:durableId="187303495">
    <w:abstractNumId w:val="44"/>
  </w:num>
  <w:num w:numId="9" w16cid:durableId="224072669">
    <w:abstractNumId w:val="3"/>
  </w:num>
  <w:num w:numId="10" w16cid:durableId="854727462">
    <w:abstractNumId w:val="27"/>
  </w:num>
  <w:num w:numId="11" w16cid:durableId="807163857">
    <w:abstractNumId w:val="8"/>
  </w:num>
  <w:num w:numId="12" w16cid:durableId="941841593">
    <w:abstractNumId w:val="16"/>
  </w:num>
  <w:num w:numId="13" w16cid:durableId="2141219670">
    <w:abstractNumId w:val="33"/>
  </w:num>
  <w:num w:numId="14" w16cid:durableId="314377486">
    <w:abstractNumId w:val="14"/>
  </w:num>
  <w:num w:numId="15" w16cid:durableId="694229961">
    <w:abstractNumId w:val="43"/>
  </w:num>
  <w:num w:numId="16" w16cid:durableId="561260245">
    <w:abstractNumId w:val="28"/>
  </w:num>
  <w:num w:numId="17" w16cid:durableId="1236742710">
    <w:abstractNumId w:val="15"/>
  </w:num>
  <w:num w:numId="18" w16cid:durableId="979770865">
    <w:abstractNumId w:val="29"/>
  </w:num>
  <w:num w:numId="19" w16cid:durableId="413891747">
    <w:abstractNumId w:val="32"/>
  </w:num>
  <w:num w:numId="20" w16cid:durableId="761754291">
    <w:abstractNumId w:val="39"/>
  </w:num>
  <w:num w:numId="21" w16cid:durableId="217866517">
    <w:abstractNumId w:val="7"/>
  </w:num>
  <w:num w:numId="22" w16cid:durableId="1995915879">
    <w:abstractNumId w:val="11"/>
  </w:num>
  <w:num w:numId="23" w16cid:durableId="610667720">
    <w:abstractNumId w:val="24"/>
  </w:num>
  <w:num w:numId="24" w16cid:durableId="2049799715">
    <w:abstractNumId w:val="21"/>
  </w:num>
  <w:num w:numId="25" w16cid:durableId="2034572965">
    <w:abstractNumId w:val="31"/>
  </w:num>
  <w:num w:numId="26" w16cid:durableId="1407679371">
    <w:abstractNumId w:val="9"/>
  </w:num>
  <w:num w:numId="27" w16cid:durableId="358052169">
    <w:abstractNumId w:val="42"/>
  </w:num>
  <w:num w:numId="28" w16cid:durableId="234240706">
    <w:abstractNumId w:val="6"/>
  </w:num>
  <w:num w:numId="29" w16cid:durableId="1760716299">
    <w:abstractNumId w:val="38"/>
  </w:num>
  <w:num w:numId="30" w16cid:durableId="93552248">
    <w:abstractNumId w:val="22"/>
  </w:num>
  <w:num w:numId="31" w16cid:durableId="97723822">
    <w:abstractNumId w:val="25"/>
  </w:num>
  <w:num w:numId="32" w16cid:durableId="1361391871">
    <w:abstractNumId w:val="41"/>
  </w:num>
  <w:num w:numId="33" w16cid:durableId="1688095586">
    <w:abstractNumId w:val="34"/>
  </w:num>
  <w:num w:numId="34" w16cid:durableId="1063599355">
    <w:abstractNumId w:val="35"/>
  </w:num>
  <w:num w:numId="35" w16cid:durableId="1589343654">
    <w:abstractNumId w:val="19"/>
  </w:num>
  <w:num w:numId="36" w16cid:durableId="542181691">
    <w:abstractNumId w:val="20"/>
  </w:num>
  <w:num w:numId="37" w16cid:durableId="282227404">
    <w:abstractNumId w:val="30"/>
  </w:num>
  <w:num w:numId="38" w16cid:durableId="888416368">
    <w:abstractNumId w:val="1"/>
  </w:num>
  <w:num w:numId="39" w16cid:durableId="702246732">
    <w:abstractNumId w:val="45"/>
  </w:num>
  <w:num w:numId="40" w16cid:durableId="222764388">
    <w:abstractNumId w:val="17"/>
  </w:num>
  <w:num w:numId="41" w16cid:durableId="1038697079">
    <w:abstractNumId w:val="10"/>
  </w:num>
  <w:num w:numId="42" w16cid:durableId="1333143313">
    <w:abstractNumId w:val="2"/>
  </w:num>
  <w:num w:numId="43" w16cid:durableId="190802875">
    <w:abstractNumId w:val="5"/>
  </w:num>
  <w:num w:numId="44" w16cid:durableId="1094011070">
    <w:abstractNumId w:val="40"/>
  </w:num>
  <w:num w:numId="45" w16cid:durableId="267549671">
    <w:abstractNumId w:val="18"/>
  </w:num>
  <w:num w:numId="46" w16cid:durableId="1633747146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C"/>
    <w:rsid w:val="000017FC"/>
    <w:rsid w:val="00005760"/>
    <w:rsid w:val="0001223B"/>
    <w:rsid w:val="00012E76"/>
    <w:rsid w:val="00015299"/>
    <w:rsid w:val="00017408"/>
    <w:rsid w:val="0002185C"/>
    <w:rsid w:val="000218EA"/>
    <w:rsid w:val="000272DB"/>
    <w:rsid w:val="0003029E"/>
    <w:rsid w:val="000315AB"/>
    <w:rsid w:val="00032030"/>
    <w:rsid w:val="0003331A"/>
    <w:rsid w:val="000333EF"/>
    <w:rsid w:val="00035139"/>
    <w:rsid w:val="0003650D"/>
    <w:rsid w:val="00042FE5"/>
    <w:rsid w:val="00051100"/>
    <w:rsid w:val="00051EB6"/>
    <w:rsid w:val="00052454"/>
    <w:rsid w:val="00054DAB"/>
    <w:rsid w:val="00057385"/>
    <w:rsid w:val="00057565"/>
    <w:rsid w:val="000611EE"/>
    <w:rsid w:val="00061393"/>
    <w:rsid w:val="000738DD"/>
    <w:rsid w:val="00073B2F"/>
    <w:rsid w:val="00077C32"/>
    <w:rsid w:val="000803BC"/>
    <w:rsid w:val="00086675"/>
    <w:rsid w:val="000869AE"/>
    <w:rsid w:val="00087E5B"/>
    <w:rsid w:val="000926B4"/>
    <w:rsid w:val="00096DE3"/>
    <w:rsid w:val="000A0E1B"/>
    <w:rsid w:val="000A1863"/>
    <w:rsid w:val="000A1E5F"/>
    <w:rsid w:val="000A62E2"/>
    <w:rsid w:val="000B2272"/>
    <w:rsid w:val="000B5E2F"/>
    <w:rsid w:val="000B7B0E"/>
    <w:rsid w:val="000B7D3E"/>
    <w:rsid w:val="000C0714"/>
    <w:rsid w:val="000C3517"/>
    <w:rsid w:val="000C4E03"/>
    <w:rsid w:val="000C761D"/>
    <w:rsid w:val="000D0129"/>
    <w:rsid w:val="000D34C8"/>
    <w:rsid w:val="000D514E"/>
    <w:rsid w:val="000D6958"/>
    <w:rsid w:val="000D6B8D"/>
    <w:rsid w:val="000D77A2"/>
    <w:rsid w:val="000E160D"/>
    <w:rsid w:val="000E3D79"/>
    <w:rsid w:val="000E55EA"/>
    <w:rsid w:val="000E5FA5"/>
    <w:rsid w:val="000F07F7"/>
    <w:rsid w:val="000F1F64"/>
    <w:rsid w:val="000F38C2"/>
    <w:rsid w:val="00106C63"/>
    <w:rsid w:val="00112465"/>
    <w:rsid w:val="00117B32"/>
    <w:rsid w:val="00123B9E"/>
    <w:rsid w:val="001242D4"/>
    <w:rsid w:val="0012725D"/>
    <w:rsid w:val="001277CB"/>
    <w:rsid w:val="001331A7"/>
    <w:rsid w:val="00134B6F"/>
    <w:rsid w:val="00150C55"/>
    <w:rsid w:val="00151B95"/>
    <w:rsid w:val="001522AC"/>
    <w:rsid w:val="00157F9D"/>
    <w:rsid w:val="001631E1"/>
    <w:rsid w:val="00164435"/>
    <w:rsid w:val="00165384"/>
    <w:rsid w:val="0017339F"/>
    <w:rsid w:val="001737C6"/>
    <w:rsid w:val="0017405B"/>
    <w:rsid w:val="0017527D"/>
    <w:rsid w:val="00175B9E"/>
    <w:rsid w:val="00177F8A"/>
    <w:rsid w:val="00184539"/>
    <w:rsid w:val="00185340"/>
    <w:rsid w:val="00187EFD"/>
    <w:rsid w:val="00190261"/>
    <w:rsid w:val="00193183"/>
    <w:rsid w:val="001939E5"/>
    <w:rsid w:val="00196353"/>
    <w:rsid w:val="001A0DD8"/>
    <w:rsid w:val="001A0F72"/>
    <w:rsid w:val="001A1602"/>
    <w:rsid w:val="001A6832"/>
    <w:rsid w:val="001B1B44"/>
    <w:rsid w:val="001B3AD5"/>
    <w:rsid w:val="001B4706"/>
    <w:rsid w:val="001B5052"/>
    <w:rsid w:val="001B6AC1"/>
    <w:rsid w:val="001C0FD5"/>
    <w:rsid w:val="001C2648"/>
    <w:rsid w:val="001C7E87"/>
    <w:rsid w:val="001D09CA"/>
    <w:rsid w:val="001D4A27"/>
    <w:rsid w:val="001E1BD9"/>
    <w:rsid w:val="001E335C"/>
    <w:rsid w:val="001E5CA4"/>
    <w:rsid w:val="001F07A1"/>
    <w:rsid w:val="001F5A04"/>
    <w:rsid w:val="001F64F9"/>
    <w:rsid w:val="0020142E"/>
    <w:rsid w:val="00202EDF"/>
    <w:rsid w:val="00206CC7"/>
    <w:rsid w:val="002126EB"/>
    <w:rsid w:val="00213C32"/>
    <w:rsid w:val="002141F2"/>
    <w:rsid w:val="00216FDF"/>
    <w:rsid w:val="002178E2"/>
    <w:rsid w:val="00222E2F"/>
    <w:rsid w:val="002230B7"/>
    <w:rsid w:val="00224302"/>
    <w:rsid w:val="002262E2"/>
    <w:rsid w:val="00227B3F"/>
    <w:rsid w:val="0023224F"/>
    <w:rsid w:val="00241836"/>
    <w:rsid w:val="00245A37"/>
    <w:rsid w:val="002466B6"/>
    <w:rsid w:val="00247969"/>
    <w:rsid w:val="002506EE"/>
    <w:rsid w:val="00251D09"/>
    <w:rsid w:val="0025262F"/>
    <w:rsid w:val="00255CFA"/>
    <w:rsid w:val="00260CB2"/>
    <w:rsid w:val="00262F87"/>
    <w:rsid w:val="00264F98"/>
    <w:rsid w:val="00266441"/>
    <w:rsid w:val="00270201"/>
    <w:rsid w:val="002704F4"/>
    <w:rsid w:val="00271840"/>
    <w:rsid w:val="0027226A"/>
    <w:rsid w:val="00274E20"/>
    <w:rsid w:val="00276EE8"/>
    <w:rsid w:val="002770D1"/>
    <w:rsid w:val="002771DF"/>
    <w:rsid w:val="0027780F"/>
    <w:rsid w:val="002833C5"/>
    <w:rsid w:val="00284C66"/>
    <w:rsid w:val="00291344"/>
    <w:rsid w:val="0029187C"/>
    <w:rsid w:val="00291CE5"/>
    <w:rsid w:val="00291DED"/>
    <w:rsid w:val="0029314B"/>
    <w:rsid w:val="00295270"/>
    <w:rsid w:val="002A14A9"/>
    <w:rsid w:val="002A2E95"/>
    <w:rsid w:val="002A5D73"/>
    <w:rsid w:val="002A7534"/>
    <w:rsid w:val="002B5CA5"/>
    <w:rsid w:val="002B7602"/>
    <w:rsid w:val="002C018F"/>
    <w:rsid w:val="002C02E2"/>
    <w:rsid w:val="002C77B5"/>
    <w:rsid w:val="002D03D5"/>
    <w:rsid w:val="002D33D8"/>
    <w:rsid w:val="002D43A2"/>
    <w:rsid w:val="002D6DA4"/>
    <w:rsid w:val="002E0BD9"/>
    <w:rsid w:val="002E2407"/>
    <w:rsid w:val="002E7DC6"/>
    <w:rsid w:val="002F005B"/>
    <w:rsid w:val="002F0FDC"/>
    <w:rsid w:val="002F2B48"/>
    <w:rsid w:val="002F660C"/>
    <w:rsid w:val="002F6F86"/>
    <w:rsid w:val="00302C7E"/>
    <w:rsid w:val="00305B37"/>
    <w:rsid w:val="00306ED6"/>
    <w:rsid w:val="00326D44"/>
    <w:rsid w:val="0032781D"/>
    <w:rsid w:val="00330DDA"/>
    <w:rsid w:val="00333362"/>
    <w:rsid w:val="0033625A"/>
    <w:rsid w:val="00337DE2"/>
    <w:rsid w:val="003400DA"/>
    <w:rsid w:val="003525BF"/>
    <w:rsid w:val="00352BBE"/>
    <w:rsid w:val="00352FA8"/>
    <w:rsid w:val="003561CE"/>
    <w:rsid w:val="003608A8"/>
    <w:rsid w:val="00361AE2"/>
    <w:rsid w:val="003647A2"/>
    <w:rsid w:val="0036684A"/>
    <w:rsid w:val="003675ED"/>
    <w:rsid w:val="003719CE"/>
    <w:rsid w:val="00374BBB"/>
    <w:rsid w:val="0037548E"/>
    <w:rsid w:val="00377424"/>
    <w:rsid w:val="0038100F"/>
    <w:rsid w:val="00383578"/>
    <w:rsid w:val="00383DF5"/>
    <w:rsid w:val="0038509D"/>
    <w:rsid w:val="0039074E"/>
    <w:rsid w:val="00392C43"/>
    <w:rsid w:val="003930A5"/>
    <w:rsid w:val="003B5DB2"/>
    <w:rsid w:val="003B77A3"/>
    <w:rsid w:val="003C2DC0"/>
    <w:rsid w:val="003C2EC6"/>
    <w:rsid w:val="003C5309"/>
    <w:rsid w:val="003C550A"/>
    <w:rsid w:val="003D26FA"/>
    <w:rsid w:val="003D28CF"/>
    <w:rsid w:val="003D3437"/>
    <w:rsid w:val="003D4EC8"/>
    <w:rsid w:val="003D5570"/>
    <w:rsid w:val="003D5B71"/>
    <w:rsid w:val="003D6B41"/>
    <w:rsid w:val="003D78F0"/>
    <w:rsid w:val="003E023F"/>
    <w:rsid w:val="003E0647"/>
    <w:rsid w:val="003E17EA"/>
    <w:rsid w:val="003F1F50"/>
    <w:rsid w:val="003F45B0"/>
    <w:rsid w:val="003F5CFD"/>
    <w:rsid w:val="003F613C"/>
    <w:rsid w:val="003F7A26"/>
    <w:rsid w:val="0040154C"/>
    <w:rsid w:val="00404BFF"/>
    <w:rsid w:val="00405191"/>
    <w:rsid w:val="00405B95"/>
    <w:rsid w:val="00413593"/>
    <w:rsid w:val="004144CB"/>
    <w:rsid w:val="00421C0F"/>
    <w:rsid w:val="00426BA4"/>
    <w:rsid w:val="00430BBE"/>
    <w:rsid w:val="00442C20"/>
    <w:rsid w:val="00443C75"/>
    <w:rsid w:val="00444BF1"/>
    <w:rsid w:val="0044615B"/>
    <w:rsid w:val="00452CE4"/>
    <w:rsid w:val="004535C3"/>
    <w:rsid w:val="004574C8"/>
    <w:rsid w:val="00457A7D"/>
    <w:rsid w:val="004645AC"/>
    <w:rsid w:val="004649F5"/>
    <w:rsid w:val="00470C83"/>
    <w:rsid w:val="00471689"/>
    <w:rsid w:val="00473DB8"/>
    <w:rsid w:val="004772C4"/>
    <w:rsid w:val="00477BB4"/>
    <w:rsid w:val="004804A0"/>
    <w:rsid w:val="00481830"/>
    <w:rsid w:val="004920C5"/>
    <w:rsid w:val="0049478D"/>
    <w:rsid w:val="004962A3"/>
    <w:rsid w:val="004A1A0F"/>
    <w:rsid w:val="004A2EF4"/>
    <w:rsid w:val="004A4F7E"/>
    <w:rsid w:val="004A6537"/>
    <w:rsid w:val="004A7B1B"/>
    <w:rsid w:val="004B75C8"/>
    <w:rsid w:val="004C4DA9"/>
    <w:rsid w:val="004C5C82"/>
    <w:rsid w:val="004C7698"/>
    <w:rsid w:val="004D327B"/>
    <w:rsid w:val="004D3B8A"/>
    <w:rsid w:val="004D5BBF"/>
    <w:rsid w:val="004E35ED"/>
    <w:rsid w:val="004E3BC6"/>
    <w:rsid w:val="004F1372"/>
    <w:rsid w:val="004F34E4"/>
    <w:rsid w:val="004F75CD"/>
    <w:rsid w:val="00500844"/>
    <w:rsid w:val="0050167A"/>
    <w:rsid w:val="00504017"/>
    <w:rsid w:val="00504627"/>
    <w:rsid w:val="00506CB5"/>
    <w:rsid w:val="00507499"/>
    <w:rsid w:val="00507D3D"/>
    <w:rsid w:val="00510B7F"/>
    <w:rsid w:val="00511543"/>
    <w:rsid w:val="0051754C"/>
    <w:rsid w:val="00517660"/>
    <w:rsid w:val="00520CE6"/>
    <w:rsid w:val="00523B5B"/>
    <w:rsid w:val="005255C2"/>
    <w:rsid w:val="00526B9C"/>
    <w:rsid w:val="00534460"/>
    <w:rsid w:val="00534E96"/>
    <w:rsid w:val="005403EB"/>
    <w:rsid w:val="005423C7"/>
    <w:rsid w:val="00542F0A"/>
    <w:rsid w:val="005433EB"/>
    <w:rsid w:val="0054599A"/>
    <w:rsid w:val="00545E27"/>
    <w:rsid w:val="005515F9"/>
    <w:rsid w:val="00552A4A"/>
    <w:rsid w:val="00552E7F"/>
    <w:rsid w:val="00572F7A"/>
    <w:rsid w:val="005734BF"/>
    <w:rsid w:val="005750AD"/>
    <w:rsid w:val="005751D1"/>
    <w:rsid w:val="00584DDC"/>
    <w:rsid w:val="00585C9B"/>
    <w:rsid w:val="0059030B"/>
    <w:rsid w:val="005909A6"/>
    <w:rsid w:val="00595CE5"/>
    <w:rsid w:val="00596994"/>
    <w:rsid w:val="005A5AD0"/>
    <w:rsid w:val="005A7EAE"/>
    <w:rsid w:val="005B1A95"/>
    <w:rsid w:val="005B6C77"/>
    <w:rsid w:val="005B7428"/>
    <w:rsid w:val="005C0EB9"/>
    <w:rsid w:val="005C2CA0"/>
    <w:rsid w:val="005C6AD3"/>
    <w:rsid w:val="005D004C"/>
    <w:rsid w:val="005D3E25"/>
    <w:rsid w:val="005D4765"/>
    <w:rsid w:val="005D5932"/>
    <w:rsid w:val="005D677D"/>
    <w:rsid w:val="005D69E2"/>
    <w:rsid w:val="005E051D"/>
    <w:rsid w:val="005E1C6C"/>
    <w:rsid w:val="005E6446"/>
    <w:rsid w:val="005E6BE4"/>
    <w:rsid w:val="005F2930"/>
    <w:rsid w:val="005F357A"/>
    <w:rsid w:val="005F3CC8"/>
    <w:rsid w:val="005F46A8"/>
    <w:rsid w:val="005F7D12"/>
    <w:rsid w:val="006003B1"/>
    <w:rsid w:val="00601E14"/>
    <w:rsid w:val="00603DAC"/>
    <w:rsid w:val="00605CD5"/>
    <w:rsid w:val="00605D3F"/>
    <w:rsid w:val="00612AB1"/>
    <w:rsid w:val="00615717"/>
    <w:rsid w:val="00616777"/>
    <w:rsid w:val="006171F1"/>
    <w:rsid w:val="0062383A"/>
    <w:rsid w:val="0062433A"/>
    <w:rsid w:val="0062555A"/>
    <w:rsid w:val="00625EDC"/>
    <w:rsid w:val="006309FB"/>
    <w:rsid w:val="00635353"/>
    <w:rsid w:val="00637DA9"/>
    <w:rsid w:val="00647F8E"/>
    <w:rsid w:val="006515FF"/>
    <w:rsid w:val="00651E7E"/>
    <w:rsid w:val="006526A7"/>
    <w:rsid w:val="006527D3"/>
    <w:rsid w:val="006529C3"/>
    <w:rsid w:val="00653BDE"/>
    <w:rsid w:val="00656233"/>
    <w:rsid w:val="00656D46"/>
    <w:rsid w:val="006630A2"/>
    <w:rsid w:val="00663785"/>
    <w:rsid w:val="006651B4"/>
    <w:rsid w:val="006659ED"/>
    <w:rsid w:val="00665C1C"/>
    <w:rsid w:val="006703D2"/>
    <w:rsid w:val="00670DC5"/>
    <w:rsid w:val="00675382"/>
    <w:rsid w:val="00680CCF"/>
    <w:rsid w:val="006825B0"/>
    <w:rsid w:val="00682D1B"/>
    <w:rsid w:val="00683544"/>
    <w:rsid w:val="0068369A"/>
    <w:rsid w:val="0068542A"/>
    <w:rsid w:val="006855B8"/>
    <w:rsid w:val="006865F7"/>
    <w:rsid w:val="00687CB5"/>
    <w:rsid w:val="0069163C"/>
    <w:rsid w:val="00691820"/>
    <w:rsid w:val="00691BB8"/>
    <w:rsid w:val="00696C0D"/>
    <w:rsid w:val="006A1F0E"/>
    <w:rsid w:val="006A4C7F"/>
    <w:rsid w:val="006B0CD1"/>
    <w:rsid w:val="006B1584"/>
    <w:rsid w:val="006B2C0A"/>
    <w:rsid w:val="006B49BB"/>
    <w:rsid w:val="006B5A2A"/>
    <w:rsid w:val="006B6B1D"/>
    <w:rsid w:val="006C2E85"/>
    <w:rsid w:val="006C7605"/>
    <w:rsid w:val="006C7CF5"/>
    <w:rsid w:val="006D28A4"/>
    <w:rsid w:val="006D6E5C"/>
    <w:rsid w:val="006D722F"/>
    <w:rsid w:val="006E6362"/>
    <w:rsid w:val="006F0812"/>
    <w:rsid w:val="006F098E"/>
    <w:rsid w:val="006F209D"/>
    <w:rsid w:val="006F6AFF"/>
    <w:rsid w:val="00702298"/>
    <w:rsid w:val="0070248D"/>
    <w:rsid w:val="00704B3D"/>
    <w:rsid w:val="00706A68"/>
    <w:rsid w:val="00706C22"/>
    <w:rsid w:val="007101C5"/>
    <w:rsid w:val="007112EB"/>
    <w:rsid w:val="00712BA8"/>
    <w:rsid w:val="00714C9E"/>
    <w:rsid w:val="00717C0C"/>
    <w:rsid w:val="00720D68"/>
    <w:rsid w:val="00724EB1"/>
    <w:rsid w:val="007256DC"/>
    <w:rsid w:val="00727303"/>
    <w:rsid w:val="007308A2"/>
    <w:rsid w:val="00730A52"/>
    <w:rsid w:val="0073151B"/>
    <w:rsid w:val="0073656D"/>
    <w:rsid w:val="00740243"/>
    <w:rsid w:val="00742810"/>
    <w:rsid w:val="00743531"/>
    <w:rsid w:val="00751619"/>
    <w:rsid w:val="00752D51"/>
    <w:rsid w:val="007556EA"/>
    <w:rsid w:val="00756640"/>
    <w:rsid w:val="00765D65"/>
    <w:rsid w:val="00774165"/>
    <w:rsid w:val="007741F7"/>
    <w:rsid w:val="00777405"/>
    <w:rsid w:val="007807A4"/>
    <w:rsid w:val="00780F93"/>
    <w:rsid w:val="007818B0"/>
    <w:rsid w:val="0078210E"/>
    <w:rsid w:val="007848AE"/>
    <w:rsid w:val="007865A2"/>
    <w:rsid w:val="00786636"/>
    <w:rsid w:val="0078706D"/>
    <w:rsid w:val="0078745B"/>
    <w:rsid w:val="0079035E"/>
    <w:rsid w:val="007930E6"/>
    <w:rsid w:val="00793344"/>
    <w:rsid w:val="007A127E"/>
    <w:rsid w:val="007A209E"/>
    <w:rsid w:val="007A5E86"/>
    <w:rsid w:val="007A660C"/>
    <w:rsid w:val="007A78FB"/>
    <w:rsid w:val="007B3063"/>
    <w:rsid w:val="007B5BF4"/>
    <w:rsid w:val="007C0394"/>
    <w:rsid w:val="007C0765"/>
    <w:rsid w:val="007C23EF"/>
    <w:rsid w:val="007C2A98"/>
    <w:rsid w:val="007C2B77"/>
    <w:rsid w:val="007C457D"/>
    <w:rsid w:val="007D5FCE"/>
    <w:rsid w:val="007E1CEE"/>
    <w:rsid w:val="007E2870"/>
    <w:rsid w:val="007E2F7A"/>
    <w:rsid w:val="007E3E61"/>
    <w:rsid w:val="007E47D7"/>
    <w:rsid w:val="007E71DF"/>
    <w:rsid w:val="007F0671"/>
    <w:rsid w:val="007F19D2"/>
    <w:rsid w:val="007F32FD"/>
    <w:rsid w:val="007F758D"/>
    <w:rsid w:val="0080020A"/>
    <w:rsid w:val="00800553"/>
    <w:rsid w:val="00800E54"/>
    <w:rsid w:val="00801C08"/>
    <w:rsid w:val="00802A5C"/>
    <w:rsid w:val="008053C0"/>
    <w:rsid w:val="00813B0B"/>
    <w:rsid w:val="0081495A"/>
    <w:rsid w:val="00814FBC"/>
    <w:rsid w:val="008155C2"/>
    <w:rsid w:val="008174FB"/>
    <w:rsid w:val="00822603"/>
    <w:rsid w:val="00825A5D"/>
    <w:rsid w:val="00826586"/>
    <w:rsid w:val="008303FA"/>
    <w:rsid w:val="00831E5C"/>
    <w:rsid w:val="00833A13"/>
    <w:rsid w:val="00835E75"/>
    <w:rsid w:val="00836CB3"/>
    <w:rsid w:val="008452DB"/>
    <w:rsid w:val="00847150"/>
    <w:rsid w:val="008516E5"/>
    <w:rsid w:val="0085247C"/>
    <w:rsid w:val="00853C97"/>
    <w:rsid w:val="00854990"/>
    <w:rsid w:val="00855A31"/>
    <w:rsid w:val="00856DE9"/>
    <w:rsid w:val="00857FE9"/>
    <w:rsid w:val="00860479"/>
    <w:rsid w:val="00860B63"/>
    <w:rsid w:val="00860D8F"/>
    <w:rsid w:val="0086645E"/>
    <w:rsid w:val="00870087"/>
    <w:rsid w:val="00871B19"/>
    <w:rsid w:val="0087584A"/>
    <w:rsid w:val="00877A13"/>
    <w:rsid w:val="008810DF"/>
    <w:rsid w:val="00881EEF"/>
    <w:rsid w:val="00882CBF"/>
    <w:rsid w:val="0089072E"/>
    <w:rsid w:val="00891495"/>
    <w:rsid w:val="00894DBA"/>
    <w:rsid w:val="008952E1"/>
    <w:rsid w:val="008A1B5A"/>
    <w:rsid w:val="008A3047"/>
    <w:rsid w:val="008A4F0E"/>
    <w:rsid w:val="008B2CE6"/>
    <w:rsid w:val="008B60E8"/>
    <w:rsid w:val="008B7A77"/>
    <w:rsid w:val="008C0A42"/>
    <w:rsid w:val="008D3A5E"/>
    <w:rsid w:val="008D5B1D"/>
    <w:rsid w:val="008E5FC3"/>
    <w:rsid w:val="008E608B"/>
    <w:rsid w:val="008E64A8"/>
    <w:rsid w:val="008E6E76"/>
    <w:rsid w:val="008F0F1B"/>
    <w:rsid w:val="008F6169"/>
    <w:rsid w:val="008F7BDF"/>
    <w:rsid w:val="00902420"/>
    <w:rsid w:val="00904BA7"/>
    <w:rsid w:val="00904C71"/>
    <w:rsid w:val="00906173"/>
    <w:rsid w:val="009111A2"/>
    <w:rsid w:val="00911340"/>
    <w:rsid w:val="00911B21"/>
    <w:rsid w:val="00912675"/>
    <w:rsid w:val="009133B8"/>
    <w:rsid w:val="00924126"/>
    <w:rsid w:val="0092736A"/>
    <w:rsid w:val="00935AFA"/>
    <w:rsid w:val="0093689D"/>
    <w:rsid w:val="009459C3"/>
    <w:rsid w:val="00945C30"/>
    <w:rsid w:val="00956164"/>
    <w:rsid w:val="00961501"/>
    <w:rsid w:val="00963C76"/>
    <w:rsid w:val="00967B87"/>
    <w:rsid w:val="00970D23"/>
    <w:rsid w:val="0097120D"/>
    <w:rsid w:val="00971A21"/>
    <w:rsid w:val="00975EAB"/>
    <w:rsid w:val="00987985"/>
    <w:rsid w:val="00990CE9"/>
    <w:rsid w:val="00991EE1"/>
    <w:rsid w:val="00994364"/>
    <w:rsid w:val="009977C7"/>
    <w:rsid w:val="009A2083"/>
    <w:rsid w:val="009A33F8"/>
    <w:rsid w:val="009A390F"/>
    <w:rsid w:val="009B0DFD"/>
    <w:rsid w:val="009B2DA7"/>
    <w:rsid w:val="009B6542"/>
    <w:rsid w:val="009B7787"/>
    <w:rsid w:val="009C3583"/>
    <w:rsid w:val="009C4E3E"/>
    <w:rsid w:val="009C6E00"/>
    <w:rsid w:val="009D128B"/>
    <w:rsid w:val="009D35DA"/>
    <w:rsid w:val="009D44C3"/>
    <w:rsid w:val="009D5400"/>
    <w:rsid w:val="009D56DF"/>
    <w:rsid w:val="009D5D4A"/>
    <w:rsid w:val="009D656B"/>
    <w:rsid w:val="009E10FA"/>
    <w:rsid w:val="009E1F5F"/>
    <w:rsid w:val="009E2C76"/>
    <w:rsid w:val="009E6758"/>
    <w:rsid w:val="009E7E82"/>
    <w:rsid w:val="009F1DEF"/>
    <w:rsid w:val="009F350A"/>
    <w:rsid w:val="009F5591"/>
    <w:rsid w:val="009F6E0F"/>
    <w:rsid w:val="009F7D23"/>
    <w:rsid w:val="00A01EFD"/>
    <w:rsid w:val="00A04204"/>
    <w:rsid w:val="00A0791E"/>
    <w:rsid w:val="00A115DA"/>
    <w:rsid w:val="00A171B1"/>
    <w:rsid w:val="00A318C6"/>
    <w:rsid w:val="00A322DD"/>
    <w:rsid w:val="00A34254"/>
    <w:rsid w:val="00A37180"/>
    <w:rsid w:val="00A42F5F"/>
    <w:rsid w:val="00A47857"/>
    <w:rsid w:val="00A5051F"/>
    <w:rsid w:val="00A5421F"/>
    <w:rsid w:val="00A54235"/>
    <w:rsid w:val="00A56CB6"/>
    <w:rsid w:val="00A61D33"/>
    <w:rsid w:val="00A63374"/>
    <w:rsid w:val="00A67B46"/>
    <w:rsid w:val="00A711AC"/>
    <w:rsid w:val="00A73CCF"/>
    <w:rsid w:val="00A740D1"/>
    <w:rsid w:val="00A74C11"/>
    <w:rsid w:val="00A7689D"/>
    <w:rsid w:val="00A7707D"/>
    <w:rsid w:val="00A77621"/>
    <w:rsid w:val="00A82C26"/>
    <w:rsid w:val="00A835EB"/>
    <w:rsid w:val="00A84DB0"/>
    <w:rsid w:val="00A86923"/>
    <w:rsid w:val="00A901CD"/>
    <w:rsid w:val="00A90EA7"/>
    <w:rsid w:val="00A9452B"/>
    <w:rsid w:val="00A94C2D"/>
    <w:rsid w:val="00AA0831"/>
    <w:rsid w:val="00AA0D0D"/>
    <w:rsid w:val="00AA1485"/>
    <w:rsid w:val="00AA47E2"/>
    <w:rsid w:val="00AB4E01"/>
    <w:rsid w:val="00AB6517"/>
    <w:rsid w:val="00AB77B8"/>
    <w:rsid w:val="00AC67AD"/>
    <w:rsid w:val="00AD139E"/>
    <w:rsid w:val="00AD2B61"/>
    <w:rsid w:val="00AD33A9"/>
    <w:rsid w:val="00AD5929"/>
    <w:rsid w:val="00AD5C2B"/>
    <w:rsid w:val="00AE5A5C"/>
    <w:rsid w:val="00AE7099"/>
    <w:rsid w:val="00AF386D"/>
    <w:rsid w:val="00AF3C67"/>
    <w:rsid w:val="00AF48F4"/>
    <w:rsid w:val="00AF4B72"/>
    <w:rsid w:val="00AF4F80"/>
    <w:rsid w:val="00AF7057"/>
    <w:rsid w:val="00AF752B"/>
    <w:rsid w:val="00AF7A11"/>
    <w:rsid w:val="00B0148A"/>
    <w:rsid w:val="00B0422B"/>
    <w:rsid w:val="00B06899"/>
    <w:rsid w:val="00B103D5"/>
    <w:rsid w:val="00B103F2"/>
    <w:rsid w:val="00B11796"/>
    <w:rsid w:val="00B15BE7"/>
    <w:rsid w:val="00B1695B"/>
    <w:rsid w:val="00B2018A"/>
    <w:rsid w:val="00B201CA"/>
    <w:rsid w:val="00B25336"/>
    <w:rsid w:val="00B2544D"/>
    <w:rsid w:val="00B259EC"/>
    <w:rsid w:val="00B27720"/>
    <w:rsid w:val="00B3002D"/>
    <w:rsid w:val="00B30705"/>
    <w:rsid w:val="00B3094D"/>
    <w:rsid w:val="00B32C99"/>
    <w:rsid w:val="00B34625"/>
    <w:rsid w:val="00B41957"/>
    <w:rsid w:val="00B43F10"/>
    <w:rsid w:val="00B468FC"/>
    <w:rsid w:val="00B46917"/>
    <w:rsid w:val="00B55843"/>
    <w:rsid w:val="00B55F94"/>
    <w:rsid w:val="00B63B31"/>
    <w:rsid w:val="00B64B35"/>
    <w:rsid w:val="00B71797"/>
    <w:rsid w:val="00B72920"/>
    <w:rsid w:val="00B74D66"/>
    <w:rsid w:val="00B77DFF"/>
    <w:rsid w:val="00B87D3B"/>
    <w:rsid w:val="00B90080"/>
    <w:rsid w:val="00B907B4"/>
    <w:rsid w:val="00BA0197"/>
    <w:rsid w:val="00BA0B6C"/>
    <w:rsid w:val="00BA6587"/>
    <w:rsid w:val="00BA684A"/>
    <w:rsid w:val="00BB0BC7"/>
    <w:rsid w:val="00BB0D2C"/>
    <w:rsid w:val="00BB531C"/>
    <w:rsid w:val="00BC02E4"/>
    <w:rsid w:val="00BC6709"/>
    <w:rsid w:val="00BD07DC"/>
    <w:rsid w:val="00BD1671"/>
    <w:rsid w:val="00BD18FD"/>
    <w:rsid w:val="00BD7500"/>
    <w:rsid w:val="00BE1BD3"/>
    <w:rsid w:val="00BF0FFE"/>
    <w:rsid w:val="00BF7E93"/>
    <w:rsid w:val="00C02617"/>
    <w:rsid w:val="00C133CF"/>
    <w:rsid w:val="00C13814"/>
    <w:rsid w:val="00C17B88"/>
    <w:rsid w:val="00C17DBB"/>
    <w:rsid w:val="00C23C89"/>
    <w:rsid w:val="00C25549"/>
    <w:rsid w:val="00C268DE"/>
    <w:rsid w:val="00C2799E"/>
    <w:rsid w:val="00C31FE1"/>
    <w:rsid w:val="00C33004"/>
    <w:rsid w:val="00C3659B"/>
    <w:rsid w:val="00C37F1F"/>
    <w:rsid w:val="00C41DF6"/>
    <w:rsid w:val="00C425C0"/>
    <w:rsid w:val="00C45571"/>
    <w:rsid w:val="00C45B8C"/>
    <w:rsid w:val="00C4684F"/>
    <w:rsid w:val="00C47D4C"/>
    <w:rsid w:val="00C50E3A"/>
    <w:rsid w:val="00C54EFC"/>
    <w:rsid w:val="00C5633E"/>
    <w:rsid w:val="00C569D8"/>
    <w:rsid w:val="00C641BB"/>
    <w:rsid w:val="00C645CF"/>
    <w:rsid w:val="00C6461A"/>
    <w:rsid w:val="00C709C0"/>
    <w:rsid w:val="00C72BB2"/>
    <w:rsid w:val="00C72C6D"/>
    <w:rsid w:val="00C75F62"/>
    <w:rsid w:val="00C76AC2"/>
    <w:rsid w:val="00C77B3D"/>
    <w:rsid w:val="00C83A0C"/>
    <w:rsid w:val="00C83EC7"/>
    <w:rsid w:val="00C87054"/>
    <w:rsid w:val="00C87FCB"/>
    <w:rsid w:val="00C9228E"/>
    <w:rsid w:val="00C965B4"/>
    <w:rsid w:val="00C973AE"/>
    <w:rsid w:val="00CA1844"/>
    <w:rsid w:val="00CA2765"/>
    <w:rsid w:val="00CA410A"/>
    <w:rsid w:val="00CB036A"/>
    <w:rsid w:val="00CB78F3"/>
    <w:rsid w:val="00CC06C8"/>
    <w:rsid w:val="00CC3403"/>
    <w:rsid w:val="00CC7562"/>
    <w:rsid w:val="00CD4801"/>
    <w:rsid w:val="00CE1512"/>
    <w:rsid w:val="00CE3432"/>
    <w:rsid w:val="00CF0BC0"/>
    <w:rsid w:val="00CF3CDB"/>
    <w:rsid w:val="00D00F7A"/>
    <w:rsid w:val="00D0365D"/>
    <w:rsid w:val="00D05165"/>
    <w:rsid w:val="00D05647"/>
    <w:rsid w:val="00D0634E"/>
    <w:rsid w:val="00D07130"/>
    <w:rsid w:val="00D109C0"/>
    <w:rsid w:val="00D1616B"/>
    <w:rsid w:val="00D24BE5"/>
    <w:rsid w:val="00D25433"/>
    <w:rsid w:val="00D304FF"/>
    <w:rsid w:val="00D3128B"/>
    <w:rsid w:val="00D31F99"/>
    <w:rsid w:val="00D37A58"/>
    <w:rsid w:val="00D41F46"/>
    <w:rsid w:val="00D46CDC"/>
    <w:rsid w:val="00D50CAB"/>
    <w:rsid w:val="00D515E0"/>
    <w:rsid w:val="00D5441E"/>
    <w:rsid w:val="00D567C2"/>
    <w:rsid w:val="00D57A25"/>
    <w:rsid w:val="00D57A4B"/>
    <w:rsid w:val="00D600BC"/>
    <w:rsid w:val="00D64039"/>
    <w:rsid w:val="00D64E40"/>
    <w:rsid w:val="00D65A78"/>
    <w:rsid w:val="00D66A9C"/>
    <w:rsid w:val="00D67596"/>
    <w:rsid w:val="00D7558A"/>
    <w:rsid w:val="00D75942"/>
    <w:rsid w:val="00D86602"/>
    <w:rsid w:val="00D87A9C"/>
    <w:rsid w:val="00D91170"/>
    <w:rsid w:val="00DA4F03"/>
    <w:rsid w:val="00DA599B"/>
    <w:rsid w:val="00DA685B"/>
    <w:rsid w:val="00DB091D"/>
    <w:rsid w:val="00DB2C94"/>
    <w:rsid w:val="00DB5257"/>
    <w:rsid w:val="00DB76F7"/>
    <w:rsid w:val="00DC4B16"/>
    <w:rsid w:val="00DC4EDF"/>
    <w:rsid w:val="00DC60B7"/>
    <w:rsid w:val="00DD0B88"/>
    <w:rsid w:val="00DD75F6"/>
    <w:rsid w:val="00DE0504"/>
    <w:rsid w:val="00DE0A9D"/>
    <w:rsid w:val="00DE1BEA"/>
    <w:rsid w:val="00DE28DF"/>
    <w:rsid w:val="00DE2E5C"/>
    <w:rsid w:val="00DE3317"/>
    <w:rsid w:val="00DE5BBD"/>
    <w:rsid w:val="00DF0033"/>
    <w:rsid w:val="00DF134A"/>
    <w:rsid w:val="00DF27AC"/>
    <w:rsid w:val="00DF299C"/>
    <w:rsid w:val="00DF759E"/>
    <w:rsid w:val="00E024C5"/>
    <w:rsid w:val="00E02DB3"/>
    <w:rsid w:val="00E12CCE"/>
    <w:rsid w:val="00E13EBC"/>
    <w:rsid w:val="00E171A4"/>
    <w:rsid w:val="00E17D27"/>
    <w:rsid w:val="00E21883"/>
    <w:rsid w:val="00E22066"/>
    <w:rsid w:val="00E22598"/>
    <w:rsid w:val="00E23FEE"/>
    <w:rsid w:val="00E25DBB"/>
    <w:rsid w:val="00E30817"/>
    <w:rsid w:val="00E35FF6"/>
    <w:rsid w:val="00E40181"/>
    <w:rsid w:val="00E424CE"/>
    <w:rsid w:val="00E4323D"/>
    <w:rsid w:val="00E462E3"/>
    <w:rsid w:val="00E46721"/>
    <w:rsid w:val="00E50386"/>
    <w:rsid w:val="00E51198"/>
    <w:rsid w:val="00E53B0F"/>
    <w:rsid w:val="00E56BD7"/>
    <w:rsid w:val="00E56C36"/>
    <w:rsid w:val="00E607FA"/>
    <w:rsid w:val="00E6089E"/>
    <w:rsid w:val="00E66955"/>
    <w:rsid w:val="00E676FA"/>
    <w:rsid w:val="00E71D48"/>
    <w:rsid w:val="00E71EF5"/>
    <w:rsid w:val="00E7299F"/>
    <w:rsid w:val="00E742C6"/>
    <w:rsid w:val="00E77CF5"/>
    <w:rsid w:val="00E80C3A"/>
    <w:rsid w:val="00E81774"/>
    <w:rsid w:val="00E839F3"/>
    <w:rsid w:val="00E84468"/>
    <w:rsid w:val="00E92EEF"/>
    <w:rsid w:val="00E942FB"/>
    <w:rsid w:val="00E951F2"/>
    <w:rsid w:val="00EA08E6"/>
    <w:rsid w:val="00EA2FF1"/>
    <w:rsid w:val="00EB27AC"/>
    <w:rsid w:val="00EB3CED"/>
    <w:rsid w:val="00EB61B9"/>
    <w:rsid w:val="00EB753D"/>
    <w:rsid w:val="00EC1EAA"/>
    <w:rsid w:val="00EC2B27"/>
    <w:rsid w:val="00EC4553"/>
    <w:rsid w:val="00EC4E78"/>
    <w:rsid w:val="00EC4F7B"/>
    <w:rsid w:val="00EC6531"/>
    <w:rsid w:val="00EC6705"/>
    <w:rsid w:val="00EC7761"/>
    <w:rsid w:val="00ED00EE"/>
    <w:rsid w:val="00ED47ED"/>
    <w:rsid w:val="00ED480A"/>
    <w:rsid w:val="00ED4B12"/>
    <w:rsid w:val="00ED5A92"/>
    <w:rsid w:val="00ED681C"/>
    <w:rsid w:val="00ED7BB5"/>
    <w:rsid w:val="00EE141F"/>
    <w:rsid w:val="00EE1540"/>
    <w:rsid w:val="00EE5154"/>
    <w:rsid w:val="00EE51A7"/>
    <w:rsid w:val="00EE7CD1"/>
    <w:rsid w:val="00EE7F1B"/>
    <w:rsid w:val="00EF2797"/>
    <w:rsid w:val="00EF4036"/>
    <w:rsid w:val="00EF71FA"/>
    <w:rsid w:val="00EF74B3"/>
    <w:rsid w:val="00EF7BC1"/>
    <w:rsid w:val="00F00427"/>
    <w:rsid w:val="00F03625"/>
    <w:rsid w:val="00F043CD"/>
    <w:rsid w:val="00F0460A"/>
    <w:rsid w:val="00F05160"/>
    <w:rsid w:val="00F12BFC"/>
    <w:rsid w:val="00F12F0F"/>
    <w:rsid w:val="00F12FA7"/>
    <w:rsid w:val="00F15853"/>
    <w:rsid w:val="00F15A08"/>
    <w:rsid w:val="00F17B69"/>
    <w:rsid w:val="00F27B3A"/>
    <w:rsid w:val="00F33BE2"/>
    <w:rsid w:val="00F34E8C"/>
    <w:rsid w:val="00F37B76"/>
    <w:rsid w:val="00F41844"/>
    <w:rsid w:val="00F43360"/>
    <w:rsid w:val="00F5238E"/>
    <w:rsid w:val="00F53D05"/>
    <w:rsid w:val="00F62DCA"/>
    <w:rsid w:val="00F75F2F"/>
    <w:rsid w:val="00F770A7"/>
    <w:rsid w:val="00F770D4"/>
    <w:rsid w:val="00F82EDE"/>
    <w:rsid w:val="00F8453D"/>
    <w:rsid w:val="00F845C9"/>
    <w:rsid w:val="00F84F04"/>
    <w:rsid w:val="00F856CC"/>
    <w:rsid w:val="00F87F84"/>
    <w:rsid w:val="00F955AE"/>
    <w:rsid w:val="00FA31AE"/>
    <w:rsid w:val="00FA3811"/>
    <w:rsid w:val="00FA630A"/>
    <w:rsid w:val="00FA646B"/>
    <w:rsid w:val="00FB037F"/>
    <w:rsid w:val="00FB0B05"/>
    <w:rsid w:val="00FB11F2"/>
    <w:rsid w:val="00FB5026"/>
    <w:rsid w:val="00FB68A2"/>
    <w:rsid w:val="00FB73BF"/>
    <w:rsid w:val="00FC3187"/>
    <w:rsid w:val="00FC4E71"/>
    <w:rsid w:val="00FC7AE5"/>
    <w:rsid w:val="00FD0178"/>
    <w:rsid w:val="00FD0EEB"/>
    <w:rsid w:val="00FD6AB6"/>
    <w:rsid w:val="00FD7D73"/>
    <w:rsid w:val="00FE26A7"/>
    <w:rsid w:val="00FF0B03"/>
    <w:rsid w:val="00FF0F5C"/>
    <w:rsid w:val="00FF36C6"/>
    <w:rsid w:val="00FF37F3"/>
    <w:rsid w:val="00FF3882"/>
    <w:rsid w:val="00FF5354"/>
    <w:rsid w:val="00FF771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49180"/>
  <w15:chartTrackingRefBased/>
  <w15:docId w15:val="{35815DC1-62C2-4B63-B269-FFECBB7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0B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ind w:right="-6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iCs/>
      <w:sz w:val="18"/>
      <w:szCs w:val="18"/>
    </w:rPr>
  </w:style>
  <w:style w:type="paragraph" w:styleId="Textoindependiente2">
    <w:name w:val="Body Text 2"/>
    <w:basedOn w:val="Normal"/>
    <w:pPr>
      <w:tabs>
        <w:tab w:val="left" w:pos="1080"/>
        <w:tab w:val="center" w:pos="4320"/>
      </w:tabs>
      <w:jc w:val="both"/>
    </w:pPr>
  </w:style>
  <w:style w:type="character" w:styleId="Textoennegrita">
    <w:name w:val="Strong"/>
    <w:qFormat/>
    <w:rsid w:val="007308A2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7308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7865A2"/>
    <w:rPr>
      <w:rFonts w:ascii="Courier New" w:hAnsi="Courier New" w:cs="Courier New"/>
    </w:rPr>
  </w:style>
  <w:style w:type="table" w:styleId="Tablaconcuadrcula">
    <w:name w:val="Table Grid"/>
    <w:basedOn w:val="Tablanormal"/>
    <w:rsid w:val="00D0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7CD1"/>
    <w:pPr>
      <w:ind w:left="708"/>
    </w:pPr>
  </w:style>
  <w:style w:type="paragraph" w:customStyle="1" w:styleId="Default">
    <w:name w:val="Default"/>
    <w:rsid w:val="00AF752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421C0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0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C0EB9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756640"/>
    <w:rPr>
      <w:color w:val="605E5C"/>
      <w:shd w:val="clear" w:color="auto" w:fill="E1DFDD"/>
    </w:rPr>
  </w:style>
  <w:style w:type="character" w:styleId="Refdecomentario">
    <w:name w:val="annotation reference"/>
    <w:rsid w:val="00255C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5C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5CFA"/>
  </w:style>
  <w:style w:type="paragraph" w:styleId="Asuntodelcomentario">
    <w:name w:val="annotation subject"/>
    <w:basedOn w:val="Textocomentario"/>
    <w:next w:val="Textocomentario"/>
    <w:link w:val="AsuntodelcomentarioCar"/>
    <w:rsid w:val="00255CFA"/>
    <w:rPr>
      <w:b/>
      <w:bCs/>
    </w:rPr>
  </w:style>
  <w:style w:type="character" w:customStyle="1" w:styleId="AsuntodelcomentarioCar">
    <w:name w:val="Asunto del comentario Car"/>
    <w:link w:val="Asuntodelcomentario"/>
    <w:rsid w:val="00255CFA"/>
    <w:rPr>
      <w:b/>
      <w:bCs/>
    </w:rPr>
  </w:style>
  <w:style w:type="character" w:styleId="Hipervnculovisitado">
    <w:name w:val="FollowedHyperlink"/>
    <w:rsid w:val="00A5051F"/>
    <w:rPr>
      <w:color w:val="954F72"/>
      <w:u w:val="single"/>
    </w:rPr>
  </w:style>
  <w:style w:type="paragraph" w:customStyle="1" w:styleId="apartados1">
    <w:name w:val="apartados 1."/>
    <w:basedOn w:val="Normal"/>
    <w:uiPriority w:val="99"/>
    <w:rsid w:val="00774165"/>
    <w:pPr>
      <w:keepLines/>
      <w:numPr>
        <w:ilvl w:val="1"/>
        <w:numId w:val="16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F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FFE"/>
  </w:style>
  <w:style w:type="character" w:styleId="Refdenotaalpie">
    <w:name w:val="footnote reference"/>
    <w:rsid w:val="00BF0FFE"/>
    <w:rPr>
      <w:vertAlign w:val="superscript"/>
    </w:rPr>
  </w:style>
  <w:style w:type="paragraph" w:styleId="Revisin">
    <w:name w:val="Revision"/>
    <w:hidden/>
    <w:uiPriority w:val="99"/>
    <w:semiHidden/>
    <w:rsid w:val="00FF3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40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2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6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6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69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212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7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17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95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95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m\Datos%20de%20programa\Microsoft\Plantillas\OFICIO%20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9F9C-F5F8-4F94-9452-4C04FBF9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RRHH</Template>
  <TotalTime>1</TotalTime>
  <Pages>1</Pages>
  <Words>160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SGAD</Company>
  <LinksUpToDate>false</LinksUpToDate>
  <CharactersWithSpaces>1143</CharactersWithSpaces>
  <SharedDoc>false</SharedDoc>
  <HLinks>
    <vt:vector size="18" baseType="variant">
      <vt:variant>
        <vt:i4>8192055</vt:i4>
      </vt:variant>
      <vt:variant>
        <vt:i4>6</vt:i4>
      </vt:variant>
      <vt:variant>
        <vt:i4>0</vt:i4>
      </vt:variant>
      <vt:variant>
        <vt:i4>5</vt:i4>
      </vt:variant>
      <vt:variant>
        <vt:lpwstr>https://www.puertos.es/</vt:lpwstr>
      </vt:variant>
      <vt:variant>
        <vt:lpwstr/>
      </vt:variant>
      <vt:variant>
        <vt:i4>6488102</vt:i4>
      </vt:variant>
      <vt:variant>
        <vt:i4>3</vt:i4>
      </vt:variant>
      <vt:variant>
        <vt:i4>0</vt:i4>
      </vt:variant>
      <vt:variant>
        <vt:i4>5</vt:i4>
      </vt:variant>
      <vt:variant>
        <vt:lpwstr>https://reg.redsara.es/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https://reg.redsara.es/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JNM</dc:creator>
  <cp:keywords>DIRECCIÓN</cp:keywords>
  <dc:description>msanchez@solofisa.es</dc:description>
  <cp:lastModifiedBy>Álvaro Rodríguez de la Cruz</cp:lastModifiedBy>
  <cp:revision>2</cp:revision>
  <cp:lastPrinted>2025-07-03T06:30:00Z</cp:lastPrinted>
  <dcterms:created xsi:type="dcterms:W3CDTF">2025-07-07T11:12:00Z</dcterms:created>
  <dcterms:modified xsi:type="dcterms:W3CDTF">2025-07-07T11:12:00Z</dcterms:modified>
</cp:coreProperties>
</file>